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26A5D81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BE1B75">
        <w:rPr>
          <w:b/>
          <w:sz w:val="28"/>
          <w:u w:val="single"/>
        </w:rPr>
        <w:t>202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BE1B75">
        <w:rPr>
          <w:b/>
          <w:sz w:val="28"/>
          <w:u w:val="single"/>
          <w:lang w:val="en-US"/>
        </w:rPr>
        <w:t>I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77CEDF70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BE1B75">
        <w:rPr>
          <w:b/>
          <w:i/>
          <w:sz w:val="28"/>
          <w:u w:val="single"/>
        </w:rPr>
        <w:t>«Лечебное дело»</w:t>
      </w:r>
      <w:r w:rsidRPr="00CE7CD0">
        <w:rPr>
          <w:sz w:val="28"/>
        </w:rPr>
        <w:t xml:space="preserve"> Семестр</w:t>
      </w:r>
      <w:r w:rsidR="00EF579D" w:rsidRPr="00BE1B75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BE1B75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7D5006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A02276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748F2EB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2A8ED053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EB0152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2BE482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E2D183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5785FE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33FFEBC3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3DABF3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429225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8E1E59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306D2A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2F4B2B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C04643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9E7851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917168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1D31B643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17CCB80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078C3F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F848929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1EA905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5C9333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1729EB1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3BD7A9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402980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36906E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3003E9C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DAB11F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71981F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5014EA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</w:tr>
      <w:tr w:rsidR="007D5006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28EE7F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F3A5C7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559DC85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46DC93A9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489B3306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E338F4D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</w:tr>
      <w:tr w:rsidR="007D5006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973729D" w:rsidR="007D5006" w:rsidRPr="001915A7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2B98A2F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8E55B49" w:rsidR="007D5006" w:rsidRPr="0034748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6D92471B" w:rsidR="007D5006" w:rsidRPr="009368AE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4040599" w:rsidR="007D5006" w:rsidRPr="007F05ED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395B57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B798B54" w:rsidR="007D5006" w:rsidRPr="004A6969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2F700C5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1EBD191" w:rsidR="007D5006" w:rsidRPr="0034748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1FBEC122" w:rsidR="007D5006" w:rsidRPr="009368AE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5957AD06" w:rsidR="007D5006" w:rsidRPr="007F05ED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160755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537594A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596FAC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5CA1DD3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0C60158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AD5715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D5006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0D3CBF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C20427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8AF691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D262139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96A8E3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7D5006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59C1AF95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911EE93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AF469B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E2FA64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D6941F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53D641A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7679C89C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FFA587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D897A8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50BB69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A14323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DA1012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447DD5C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40C5EEFA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291B06F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3D6DA6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BD712B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E5AABB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D5006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05D0AB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7D43CFCB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CE7633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0485609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4F4CC9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779FE39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7D5006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5CCB2E4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46EC48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99E2C5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8BA2FB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3CF3F7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D4AC5B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67A1DA68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87708E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416C61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9C4F3F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0C1924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890C96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7D5006" w:rsidRPr="00D57C8E" w:rsidRDefault="007D5006" w:rsidP="007D500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9848F2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101B4A9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F3B3F76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EB0D05E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8D85C0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55CE9A0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D736CA2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0208234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4FEC056" w:rsidR="007D5006" w:rsidRPr="00CE7CD0" w:rsidRDefault="005270EA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7BC8350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04A6EF4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CE8F4BC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4CECB56" w:rsidR="007D5006" w:rsidRPr="0052782B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8A651F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680053E1" w:rsidR="007D5006" w:rsidRPr="00592124" w:rsidRDefault="005270EA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BC4C1C5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F2F5A82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C844C79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0C5B6109" w:rsidR="007D5006" w:rsidRPr="0052782B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FA427D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000FD6E" w:rsidR="007D5006" w:rsidRPr="007A304A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30935288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769C5C09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42FF7E5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B5015D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C6F469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11E9FA5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6004BA2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1ECCA627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4BCD2B4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A6329D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E529BCD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47E8467E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42178BC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5E433949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2A4C27E8" w:rsidR="007D5006" w:rsidRPr="00CE7CD0" w:rsidRDefault="005270EA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ПРОП.КЛ.Д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7D5006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F4760D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E8B1DA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5D43B919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9FE2C1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57E3D9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6D7250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D5006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BB9153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69FE565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A20DE5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6EE0D3B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70E9E2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6B3461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7D5006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7D5006" w:rsidRPr="00B1274F" w:rsidRDefault="007D5006" w:rsidP="007D500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584D813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680275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BE2B53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60CDDD3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62F85D3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006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3063D202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7F3EE2DC" w:rsidR="007D5006" w:rsidRPr="003E5838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134EB0F6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4AB9993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82DDF4B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006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0E664A2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F176A45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0A8DEA6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201FDC0D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006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21AF59DE" w:rsidR="007D5006" w:rsidRPr="00CE7CD0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2054CF7E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9728A42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01499593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D500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77D5382B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C19DCF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F6888C3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01E55D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A6A2371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BF904A8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49D8C567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273E62F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08535631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6D0E4BD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4DEA1FC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4B347F2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36F5775A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061FFA08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E1C45BC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F12EF26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2D7917C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F8F2CE5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7D500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CF652DD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7A13CBD8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1EC066AF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C067925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2679E404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D14D9EB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7D500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8845F1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17842A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5F5E3D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368C8B8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7C7656F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C43764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94200D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DA22EA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532C43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5E8EF25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478B1EB4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31DB5C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4269352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1E48DA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79E374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42B300A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3F25AEE4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5D32BF3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6EE5D2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681B9A28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BBBEC66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7DEC20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3B32FF4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149B389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A909884" w:rsidR="007D5006" w:rsidRPr="003E5838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4D838245" w:rsidR="007D5006" w:rsidRPr="00592124" w:rsidRDefault="00B25C2C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5370298A" w:rsidR="007D5006" w:rsidRPr="00592124" w:rsidRDefault="00B25C2C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8494A31" w:rsidR="007D5006" w:rsidRPr="00592124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F3422B2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5C2EF68E" w:rsidR="007D5006" w:rsidRPr="007A304A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E92C283" w:rsidR="007D5006" w:rsidRPr="007A304A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DFFACE5" w:rsidR="007D5006" w:rsidRPr="007A304A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EAFF418" w:rsidR="007D5006" w:rsidRPr="007A304A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1E23E8AC" w:rsidR="007D5006" w:rsidRPr="004B1F48" w:rsidRDefault="007D5006" w:rsidP="007D500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6004A74D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E52CBBB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259317F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4432FE08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8C09961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9ACE52E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698C03D6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16489D1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F19F2FB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B3E330B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FD1338D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8E0DF72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D500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450D853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F71DBB6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43304AA1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4219DD1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47785C52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35E8C1B3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D500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D5006" w:rsidRPr="00CE7CD0" w:rsidRDefault="007D5006" w:rsidP="007D500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A77D596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0EA1E7DE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C5207E2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D0E7E6E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38537121" w:rsidR="007D5006" w:rsidRPr="00CE7CD0" w:rsidRDefault="00B25C2C" w:rsidP="007D500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D5BCD17" w:rsidR="007D5006" w:rsidRPr="00CE7CD0" w:rsidRDefault="007D5006" w:rsidP="007D500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83E40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83E40" w:rsidRPr="00CE7CD0" w:rsidRDefault="00783E40" w:rsidP="00783E4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783E40" w:rsidRPr="00491004" w:rsidRDefault="00783E40" w:rsidP="00783E4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83E40" w:rsidRPr="00CE7CD0" w:rsidRDefault="00783E40" w:rsidP="00783E4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83E40" w:rsidRPr="00CE7CD0" w:rsidRDefault="00783E40" w:rsidP="00783E4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2AC10E85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AB00314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EF61C06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6C804F80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145F5A86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5EC73905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83E40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83E40" w:rsidRPr="00CE7CD0" w:rsidRDefault="00783E40" w:rsidP="00783E4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83E40" w:rsidRPr="00CE7CD0" w:rsidRDefault="00783E40" w:rsidP="00783E4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4B56C428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2D72FA39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329DD850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1176C48F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29207F7A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1BE35C85" w:rsidR="00783E40" w:rsidRPr="00CE7CD0" w:rsidRDefault="00783E40" w:rsidP="00783E4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915A7"/>
    <w:rsid w:val="001C0E06"/>
    <w:rsid w:val="001C5D7A"/>
    <w:rsid w:val="001C5E2E"/>
    <w:rsid w:val="001D3E89"/>
    <w:rsid w:val="001D7228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E5838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0EA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72243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83E40"/>
    <w:rsid w:val="007A304A"/>
    <w:rsid w:val="007A3B38"/>
    <w:rsid w:val="007A3FF2"/>
    <w:rsid w:val="007B6ED4"/>
    <w:rsid w:val="007D5006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25C2C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1B75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A709B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16CF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20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2025-01-21T05:45:00Z</cp:lastPrinted>
  <dcterms:created xsi:type="dcterms:W3CDTF">2025-02-07T07:25:00Z</dcterms:created>
  <dcterms:modified xsi:type="dcterms:W3CDTF">2025-02-07T07:49:00Z</dcterms:modified>
</cp:coreProperties>
</file>