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9F49EF0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684AA9">
        <w:rPr>
          <w:b/>
          <w:sz w:val="28"/>
          <w:u w:val="single"/>
        </w:rPr>
        <w:t>209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684AA9">
        <w:rPr>
          <w:b/>
          <w:sz w:val="28"/>
          <w:u w:val="single"/>
          <w:lang w:val="en-US"/>
        </w:rPr>
        <w:t>I</w:t>
      </w:r>
      <w:r w:rsidR="008F29A4">
        <w:rPr>
          <w:b/>
          <w:sz w:val="28"/>
          <w:u w:val="single"/>
          <w:lang w:val="en-US"/>
        </w:rPr>
        <w:t>I</w:t>
      </w:r>
      <w:bookmarkStart w:id="0" w:name="_GoBack"/>
      <w:bookmarkEnd w:id="0"/>
      <w:r w:rsidR="008B7F76" w:rsidRPr="00CE7CD0">
        <w:rPr>
          <w:b/>
          <w:sz w:val="28"/>
          <w:u w:val="single"/>
        </w:rPr>
        <w:tab/>
      </w:r>
    </w:p>
    <w:p w14:paraId="5E11C1B9" w14:textId="28B72EEC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684AA9">
        <w:rPr>
          <w:b/>
          <w:i/>
          <w:sz w:val="28"/>
          <w:u w:val="single"/>
        </w:rPr>
        <w:t>«Сестринское дело»</w:t>
      </w:r>
      <w:r w:rsidRPr="00CE7CD0">
        <w:rPr>
          <w:sz w:val="28"/>
        </w:rPr>
        <w:t xml:space="preserve"> Семестр</w:t>
      </w:r>
      <w:r w:rsidR="00EF579D" w:rsidRPr="00430FBC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 xml:space="preserve"> </w:t>
      </w:r>
      <w:r w:rsidR="0056481B">
        <w:rPr>
          <w:b/>
          <w:sz w:val="28"/>
          <w:u w:val="single"/>
          <w:lang w:val="en-US"/>
        </w:rPr>
        <w:t>II</w:t>
      </w:r>
      <w:r w:rsidR="00430FBC">
        <w:rPr>
          <w:b/>
          <w:sz w:val="28"/>
          <w:u w:val="single"/>
        </w:rPr>
        <w:tab/>
      </w:r>
      <w:r w:rsidR="00EF579D" w:rsidRPr="00430FBC">
        <w:rPr>
          <w:b/>
          <w:sz w:val="28"/>
          <w:u w:val="single"/>
        </w:rPr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5B426A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472EF03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1BFC013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55CE457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572B8EC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78D5C27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5634A0B4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00E7B10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2DC7672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654D07A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3D120EF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B9174A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C05ED2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323C4B3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33C85DF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64E7A73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58571C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5B2AF59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42F60D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E1DEC9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28CA17F0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7DA8FD9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B69EC8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1A1D616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8A24A6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D097F58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6C051D0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F76559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4951411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223116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4188FD9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206738C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B37F41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9BD96D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4D3A56D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265FBAAB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F74C6DF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2FABE41" w:rsidR="005B426A" w:rsidRPr="004A6969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C9B8F63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5D79F699" w:rsidR="005B426A" w:rsidRPr="0034748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2AF632FC" w:rsidR="005B426A" w:rsidRPr="009368AE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23D01E9D" w:rsidR="005B426A" w:rsidRPr="007F05ED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0122145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58619CC7" w:rsidR="005B426A" w:rsidRPr="004A6969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6D8A6EE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420EBA80" w:rsidR="005B426A" w:rsidRPr="0034748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A1588E1" w:rsidR="005B426A" w:rsidRPr="009368AE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0233326C" w:rsidR="005B426A" w:rsidRPr="007F05ED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373A69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65F11C3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42E3199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5D59055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B2DF60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0053796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5B426A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D2D7F4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1D59D5F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D4533B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2DD5836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1D662D2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5B426A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7279DB08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48107EF4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56DC1C4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5535821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73DE1F5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79C2E8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47D4C182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BE3319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00CBC1D0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3D6F0C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2B65E284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6DB2BCE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B4936F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760880B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0DE1758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4F9A07A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7EAFB08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7D05B00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32CE1EF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3E71EA7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33266A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6323DDA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3514FFD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5E3FBD2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2886818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1D36367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41306DA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4083033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1A6D2A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4E48B10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B251BA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3D4438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9EAD1E4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D1EA09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7EC802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55BC18E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5B426A" w:rsidRPr="00D57C8E" w:rsidRDefault="005B426A" w:rsidP="005B426A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77EF1A4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54839D0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D358A7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A0EA2D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46FD1B14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2C1555E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03B9AC6" w:rsidR="005B426A" w:rsidRPr="00CD3F16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582C688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6E8B072C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669F0BB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7704BB9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498E3B6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5F5D311" w:rsidR="005B426A" w:rsidRPr="0052782B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2AEDF7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49BF72C1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0A23B7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B9D43D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08A34E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AD12165" w:rsidR="005B426A" w:rsidRPr="0052782B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3FB0A9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ОРЗЖ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10D30AAC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0B4D0F9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B4104C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11DB674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3D214A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E9BF09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F6A09D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208DC18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7861D09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6BED3CE8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D6F2D6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68F04DC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5E4829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A72B6A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5B8BF97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0746760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5D2E718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0E04299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EB17FA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398204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C0B5E0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8E4809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5B426A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59C56A0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50BB713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A093D8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6E1AFA90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B23D66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6126C93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5B426A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5B426A" w:rsidRPr="00B1274F" w:rsidRDefault="005B426A" w:rsidP="005B426A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35840DF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A320BD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001EED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6223BAB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20FEC855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617CD77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6CFC5CF7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4533FC47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098022C8" w:rsidR="005B426A" w:rsidRPr="0011746D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9581F2C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5D61B69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667F6527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1D75CBE3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965BF09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5B426A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08A614FA" w:rsidR="005B426A" w:rsidRPr="00CE7CD0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0587B0F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B1B8A59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2F5E9D87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5B426A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0BD5CD0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5AA1D4D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7E40227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B398C1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261DBB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D36ECE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5B426A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B9E8004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0D704A6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713361BD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9C1297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4F3772A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F2A36A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5B426A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28ADBD8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7B011DB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8AEAE5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C0EDC6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D66860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3AD72D1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B426A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420C70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4DEA72F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8D90DC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12AAE1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131495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6BEA158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B426A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60CB140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3644F72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D05A7A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0730FCB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3B7E6F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0AC228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B426A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6FF8C90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ECA2BF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5CFD945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D5BBEE9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12417A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46B686F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B426A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6BAB3BF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5CC6468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E3B559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3A631CF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711FBB58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1A08F43C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5B426A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2328515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3D8BCE6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43B121F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075C0B0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69631AD3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48E64A2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5B426A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3137E2A2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A7B3F62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5C44551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8D46193" w:rsidR="005B426A" w:rsidRPr="00592124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31EBCF93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7FE1BBF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53B7A00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45A3FCCE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6B03B9E" w:rsidR="005B426A" w:rsidRPr="007A304A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3E871691" w:rsidR="005B426A" w:rsidRPr="004B1F48" w:rsidRDefault="005B426A" w:rsidP="005B426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61DC34C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6587F1E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6890911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9FA6C4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5944BB7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6F03AF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5B426A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57E0C8E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B57F64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0D1BAE4D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1717E0D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C9EF678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913A1D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5B426A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55BF735A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CB9309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37CD548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E29E91C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1CDFC9B0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242E132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789019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E0EF2AB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B2FA71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38E0A32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049397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16A163E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B426A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5B426A" w:rsidRPr="00491004" w:rsidRDefault="005B426A" w:rsidP="005B426A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B78C730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03FF6E18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24B7ED97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27646092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426BB136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42DDB5A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B426A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5B426A" w:rsidRPr="00CE7CD0" w:rsidRDefault="005B426A" w:rsidP="005B426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637E6BEE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92F400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3F227161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50D97BB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387A3205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4E8E4DE3" w:rsidR="005B426A" w:rsidRPr="00CE7CD0" w:rsidRDefault="005B426A" w:rsidP="005B426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1746D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036DC"/>
    <w:rsid w:val="00411780"/>
    <w:rsid w:val="004220A9"/>
    <w:rsid w:val="004261DB"/>
    <w:rsid w:val="00430FBC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B426A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4AA9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8F29A4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B698A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D3F1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8AF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47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5</cp:revision>
  <cp:lastPrinted>2025-01-21T05:45:00Z</cp:lastPrinted>
  <dcterms:created xsi:type="dcterms:W3CDTF">2025-02-07T08:25:00Z</dcterms:created>
  <dcterms:modified xsi:type="dcterms:W3CDTF">2025-02-07T09:19:00Z</dcterms:modified>
</cp:coreProperties>
</file>