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023BFDCD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proofErr w:type="spellStart"/>
      <w:r w:rsidR="00420A19">
        <w:rPr>
          <w:b/>
          <w:sz w:val="28"/>
          <w:u w:val="single"/>
        </w:rPr>
        <w:t>211</w:t>
      </w:r>
      <w:proofErr w:type="gramEnd"/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>курса</w:t>
      </w:r>
      <w:proofErr w:type="spellEnd"/>
      <w:r w:rsidR="008B7F76" w:rsidRPr="00CE7CD0">
        <w:rPr>
          <w:sz w:val="28"/>
        </w:rPr>
        <w:t xml:space="preserve">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420A19">
        <w:rPr>
          <w:b/>
          <w:sz w:val="28"/>
          <w:u w:val="single"/>
          <w:lang w:val="en-US"/>
        </w:rPr>
        <w:t>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5F862EEA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420A19">
        <w:rPr>
          <w:b/>
          <w:i/>
          <w:sz w:val="28"/>
          <w:u w:val="single"/>
        </w:rPr>
        <w:t xml:space="preserve">«Сестринское </w:t>
      </w:r>
      <w:proofErr w:type="gramStart"/>
      <w:r w:rsidR="00420A19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420A19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420A19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650334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0C56441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3C50DEF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090B42C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2AA9CC2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60D90161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03A5930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</w:tr>
      <w:tr w:rsidR="00650334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4799026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0585C44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3619CB20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4F0A7FE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0016BEE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0205825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</w:tr>
      <w:tr w:rsidR="00650334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08FA013E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1225136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1256751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42DA9EC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0173603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25E74AD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650334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7A0E502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336705CE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19D6071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5809EC3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45DEF41E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352E586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650334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3EEDBF2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48CC597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07F8C7F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5F85DAC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43B4F79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5248443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41CBF6EA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6291A1C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6E1CBCDA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2D26C73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108B7D08" w:rsidR="00650334" w:rsidRPr="00CE7CD0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96DE78B" w:rsidR="00650334" w:rsidRPr="00CE7CD0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283891CE" w:rsidR="00650334" w:rsidRPr="004A6969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0A30DB55" w:rsidR="00650334" w:rsidRPr="00420A19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1E85A10C" w:rsidR="00650334" w:rsidRPr="0034748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21263733" w:rsidR="00650334" w:rsidRPr="009368AE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52206DAD" w:rsidR="00650334" w:rsidRPr="007F05ED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20432FF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1D3E48E8" w:rsidR="00650334" w:rsidRPr="004A6969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1DD7A7D4" w:rsidR="00650334" w:rsidRPr="00420A19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0780138B" w:rsidR="00650334" w:rsidRPr="0034748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411C70FF" w:rsidR="00650334" w:rsidRPr="009368AE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7B27B6BB" w:rsidR="00650334" w:rsidRPr="007F05ED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4C949B1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1B80C431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4FE9374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17AD04FE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559A83F0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4098690F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650334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35F33FF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0FB5FA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63A5402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23C46661" w:rsidR="00650334" w:rsidRPr="00CE7CD0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32034BC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650334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144E02C0" w:rsidR="00650334" w:rsidRPr="004B1F48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3618EB7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435E7BFE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299250B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6D2E74D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56009F4F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0FCC3926" w:rsidR="00650334" w:rsidRPr="004B1F48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69AF17E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AC79F6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2A45FE9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5A453C5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70EC751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3AA20D2A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25AC158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2B889D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231DAC7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3D97481E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3A55A41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75DFCC4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55C2F18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6C8C764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446DA67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6FB6858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0284D60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6D7B4A6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4DDAD0E0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3CE34B20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1F846A4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0CD457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3C6DBED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650334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2DE1E35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5E8C068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6C5DB8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35EE906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5DEF326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593FE59F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650334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650334" w:rsidRPr="00D57C8E" w:rsidRDefault="00650334" w:rsidP="0065033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58499C3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5B5A423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3A96042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31EBC1F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1FF6581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17FF320A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AFB13C5" w:rsidR="00650334" w:rsidRPr="00CE7CD0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30AB66D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282B0EA9" w:rsidR="00650334" w:rsidRPr="00CE7CD0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3C7CEF5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489F07E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342F6C8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2D3236F9" w:rsidR="00650334" w:rsidRPr="0052782B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5B9218C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5DE2463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0494F12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12B51D5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4A6E5AD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7A73B017" w:rsidR="00650334" w:rsidRPr="0052782B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0ECDBD2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3626ABAE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60F42ED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49332710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069FD5A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77F81D5A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634047F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3051F79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1CE78EA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349FB50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2F284C5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048AFE0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34154DAF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5393F42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7A587FC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6DF0825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3805CB6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76676030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5747AF4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0C0ED02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302B9AD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3EC62C2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5159C6F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76E200DA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741CB31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2F53F92E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13E0DD8A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5398FCD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7C32348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6FAA6D47" w14:textId="77777777" w:rsidTr="00B45039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650334" w:rsidRPr="00B1274F" w:rsidRDefault="00650334" w:rsidP="0065033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00"/>
            <w:vAlign w:val="center"/>
          </w:tcPr>
          <w:p w14:paraId="13CC74C8" w14:textId="7FF9314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FFFF00"/>
            <w:vAlign w:val="center"/>
          </w:tcPr>
          <w:p w14:paraId="25A8E2B7" w14:textId="268A797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FFFF00"/>
            <w:vAlign w:val="center"/>
          </w:tcPr>
          <w:p w14:paraId="5B0E59F3" w14:textId="435AB07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9EC7FC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0FB9640F" w:rsidR="00650334" w:rsidRPr="004B1F48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05A13D66" w14:textId="77777777" w:rsidTr="00B45039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FFFF00"/>
            <w:vAlign w:val="center"/>
          </w:tcPr>
          <w:p w14:paraId="7D32AB64" w14:textId="157462F7" w:rsidR="00650334" w:rsidRPr="00DF5B9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FFFF00"/>
            <w:vAlign w:val="center"/>
          </w:tcPr>
          <w:p w14:paraId="1BE62559" w14:textId="2962837A" w:rsidR="00650334" w:rsidRPr="00CE7CD0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FFFF00"/>
            <w:vAlign w:val="center"/>
          </w:tcPr>
          <w:p w14:paraId="67339149" w14:textId="0930BA92" w:rsidR="00650334" w:rsidRPr="00CE7CD0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0EF8475" w:rsidR="00650334" w:rsidRPr="00CE7CD0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564047F9" w:rsidR="00650334" w:rsidRPr="004B1F48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14D8D111" w14:textId="77777777" w:rsidTr="00B45039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00"/>
            <w:vAlign w:val="center"/>
          </w:tcPr>
          <w:p w14:paraId="21E4D260" w14:textId="0F065B5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FFFF00"/>
            <w:vAlign w:val="center"/>
          </w:tcPr>
          <w:p w14:paraId="62677494" w14:textId="227CAEAA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FFFF00"/>
            <w:vAlign w:val="center"/>
          </w:tcPr>
          <w:p w14:paraId="35F04B73" w14:textId="16AEE9F2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30E7BD26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33948372" w14:textId="77777777" w:rsidTr="00B45039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FFFF00"/>
            <w:vAlign w:val="center"/>
          </w:tcPr>
          <w:p w14:paraId="219EAA71" w14:textId="01EAA9B1" w:rsidR="00650334" w:rsidRPr="00CE7CD0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FFFF00"/>
            <w:vAlign w:val="center"/>
          </w:tcPr>
          <w:p w14:paraId="5EFD78FB" w14:textId="24456E8D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FFFF00"/>
            <w:vAlign w:val="center"/>
          </w:tcPr>
          <w:p w14:paraId="3D171D69" w14:textId="4F51B0C5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4550177F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ACAADA7" w:rsidR="00650334" w:rsidRPr="00DF5B9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71F121D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343F159D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20E45D9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9D218B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148A78CF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50334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61460CB4" w:rsidR="00650334" w:rsidRPr="00DF5B9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4AAB99F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732D034C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73E741BE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5C0A5C7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1F49516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50334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420F4E4E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733C59B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6837456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5F9BA45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177DC9CF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3E4F5E3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50334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603BDA8E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6D4AC36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2B6F159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70FC3B5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4FB3C31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05DDFAD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50334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635DEE6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633CA76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5A9A287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41D9884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5059480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2BB21FD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650334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35C2A22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28EE575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670EE7A5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514E9FE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0C2CBF4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6B7C654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650334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3694AA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2FB3147F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435B5E3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14FC4FE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310A7C06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5AB278BA" w:rsidR="00650334" w:rsidRPr="00650334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</w:tr>
      <w:tr w:rsidR="00650334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7961958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42610B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233A773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2E91F90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7A44B1CA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36894EAD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</w:tr>
      <w:tr w:rsidR="00650334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26E5CA9B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38D3000E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0B18AC94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1908334E" w:rsidR="00650334" w:rsidRPr="00592124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56FE7AA2" w:rsidR="00650334" w:rsidRPr="004B1F48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589A76F8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11B5EB83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4CA14EC8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6AA50004" w:rsidR="00650334" w:rsidRPr="007A304A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7BB3893E" w:rsidR="00650334" w:rsidRPr="004B1F48" w:rsidRDefault="00650334" w:rsidP="0065033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4B7796F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401F69D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723D73DA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1BF70A5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6BBFC9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7E0B978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650334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24D9EBA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102B8FEF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3A925C98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F554EC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64D5EDA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1DC1112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650334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1EBCE310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220F42F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178B2EE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1DCC86E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5087A7A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338E19E9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4F5F9CC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3E888CB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1935FBC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4A5F994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F36DB3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6D84D164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50334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bookmarkStart w:id="0" w:name="_GoBack" w:colFirst="2" w:colLast="6"/>
            <w:r>
              <w:rPr>
                <w:sz w:val="20"/>
                <w:szCs w:val="14"/>
              </w:rPr>
              <w:t>22</w:t>
            </w:r>
          </w:p>
          <w:p w14:paraId="16142688" w14:textId="22A22042" w:rsidR="00650334" w:rsidRPr="00491004" w:rsidRDefault="00650334" w:rsidP="0065033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2F19ECE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4FE10B36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219DCFA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FEB8F7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A65112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1B61C9B0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50334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650334" w:rsidRPr="00CE7CD0" w:rsidRDefault="00650334" w:rsidP="0065033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10A2C80B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0777FFD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3E348553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0AEB27DD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124F7357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11832F32" w:rsidR="00650334" w:rsidRPr="00CE7CD0" w:rsidRDefault="00650334" w:rsidP="0065033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0A19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0061B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0334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1A20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45039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A1942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DF5B9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22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2025-02-07T09:32:00Z</dcterms:created>
  <dcterms:modified xsi:type="dcterms:W3CDTF">2025-02-07T09:56:00Z</dcterms:modified>
</cp:coreProperties>
</file>