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67916014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474366">
        <w:rPr>
          <w:b/>
          <w:sz w:val="28"/>
          <w:u w:val="single"/>
        </w:rPr>
        <w:t>212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474366">
        <w:rPr>
          <w:b/>
          <w:sz w:val="28"/>
          <w:u w:val="single"/>
          <w:lang w:val="en-US"/>
        </w:rPr>
        <w:t>II</w:t>
      </w:r>
      <w:r w:rsidR="008B7F76" w:rsidRPr="00CE7CD0">
        <w:rPr>
          <w:b/>
          <w:sz w:val="28"/>
          <w:u w:val="single"/>
        </w:rPr>
        <w:tab/>
      </w:r>
    </w:p>
    <w:p w14:paraId="5E11C1B9" w14:textId="624EE2C8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474366">
        <w:rPr>
          <w:b/>
          <w:i/>
          <w:sz w:val="28"/>
          <w:u w:val="single"/>
        </w:rPr>
        <w:t xml:space="preserve">«Сестринское </w:t>
      </w:r>
      <w:proofErr w:type="gramStart"/>
      <w:r w:rsidR="00474366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474366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474366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8C263D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10B4898F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6870503B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76E2A1A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6BB3B170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1E632CDE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20F678C8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263D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27A0BA80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37C2CD6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6F60611A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67AB02A2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5DBD09A1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2A844BB4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C263D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5C1F90E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474F1727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5F7A0FC4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2690DEE3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38273C2E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3058F0F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263D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42069D93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4037FD1F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68BBACA4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1EC382BC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543C909E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5F20EC8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C263D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12D7D7F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3EF672D1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02DAF2A3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4D7B18B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3284EA6C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0D1EC4BF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263D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7D84BDBF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0F9F8CA0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249B0FA3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0670546A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3021EFBA" w:rsidR="008C263D" w:rsidRPr="00CE7CD0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706E94B9" w:rsidR="008C263D" w:rsidRPr="00CE7CD0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C263D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70940C3B" w:rsidR="008C263D" w:rsidRPr="00474366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43160D9F" w:rsidR="008C263D" w:rsidRPr="004B1F48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23573C07" w:rsidR="008C263D" w:rsidRPr="00347484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3B21C57F" w:rsidR="008C263D" w:rsidRPr="009368AE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0F4ED777" w:rsidR="008C263D" w:rsidRPr="007F05ED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608C739A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263D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46DA19CB" w:rsidR="008C263D" w:rsidRPr="00474366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40157403" w:rsidR="008C263D" w:rsidRPr="004B1F48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64A68E44" w:rsidR="008C263D" w:rsidRPr="00347484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19A277C6" w:rsidR="008C263D" w:rsidRPr="009368AE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5EAC9A6A" w:rsidR="008C263D" w:rsidRPr="007F05ED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073BD5FB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C263D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3EB9920F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1AF9B6A4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4DB419F4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08D9AA38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1EACB877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8C263D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70251B1E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78E0844C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1154936A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2163DE2B" w:rsidR="008C263D" w:rsidRPr="00CE7CD0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632D6C8B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8C263D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462190E5" w:rsidR="008C263D" w:rsidRPr="004B1F48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10C06A7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33C4FC63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3FD7F347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4A7E148B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71E63631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</w:tr>
      <w:tr w:rsidR="008C263D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40C17029" w:rsidR="008C263D" w:rsidRPr="004B1F48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57F8A451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3D77C09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5A9CBFFC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61E6E4D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27B9DC14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</w:tr>
      <w:tr w:rsidR="008C263D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3EB31728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5576B965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63E77B6C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265D14CE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4C8C2498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0B2A7A6D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8C263D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778C1E63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46B3343A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4276BCB8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5BF3F25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1140AEFC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77A76A48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8C263D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094E5FE1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5CDFAE8F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7F80A6C3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058A7A2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2D01731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2BA8E21E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8C263D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5B6D3F7D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0C38841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2C7D18FD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56346E30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08F76B8C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16E59AC0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8C263D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8C263D" w:rsidRPr="00D57C8E" w:rsidRDefault="008C263D" w:rsidP="008C263D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0D2086CC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32C70533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00AE036F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7CC5FDC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52A5F6C3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12881810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8C263D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33DFFBAE" w:rsidR="008C263D" w:rsidRPr="00CE7CD0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181F37D7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2EC66203" w:rsidR="008C263D" w:rsidRPr="00CE7CD0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43F882A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2FB975D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0A0FDAA8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8C263D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2349C4DE" w:rsidR="008C263D" w:rsidRPr="0052782B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60122D3F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6407AF63" w:rsidR="008C263D" w:rsidRPr="00592124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57C8C67F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15C72FEA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496F2FD1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263D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345EB75C" w:rsidR="008C263D" w:rsidRPr="0052782B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30AD065C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15E04521" w:rsidR="008C263D" w:rsidRPr="007A304A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4C73E93A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1585CF52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498A3327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C263D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0E7ACCBB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180CD317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3F0AD2D3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0FBD7DF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5F281C67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5F3D6C8F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263D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1D46CEB5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4074B85E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58D1B3FB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73961171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20D67B1B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527A9B2A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C263D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4B7DD9D2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295DCC3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0E706E6B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6159FDB2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57A7EEE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5FB46CF1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8C263D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361A372A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0A48ABD5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20F4BD42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7C5FB08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6084BF8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27C43DA8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8C263D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8C263D" w:rsidRPr="00B1274F" w:rsidRDefault="008C263D" w:rsidP="008C263D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546EC6C4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0A47CB14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4C5B39A2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0A2AA1DB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502F1EFE" w:rsidR="008C263D" w:rsidRPr="004B1F48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263D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38CC222C" w:rsidR="008C263D" w:rsidRPr="00CE7CD0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7F46709D" w:rsidR="008C263D" w:rsidRPr="00CE7CD0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62BEECC4" w:rsidR="008C263D" w:rsidRPr="00CE7CD0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2090057C" w:rsidR="008C263D" w:rsidRPr="00CE7CD0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3AC4D1E9" w:rsidR="008C263D" w:rsidRPr="004B1F48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C263D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2738588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3F143CEB" w:rsidR="008C263D" w:rsidRPr="008C263D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345EE828" w:rsidR="008C263D" w:rsidRPr="00592124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8C263D" w:rsidRPr="00592124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8C263D" w:rsidRPr="00592124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68B231AE" w:rsidR="008C263D" w:rsidRPr="00592124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C263D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37A94B86" w:rsidR="008C263D" w:rsidRPr="00CE7CD0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4B543656" w:rsidR="008C263D" w:rsidRPr="007A304A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37FD2637" w:rsidR="008C263D" w:rsidRPr="007A304A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8C263D" w:rsidRPr="007A304A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8C263D" w:rsidRPr="007A304A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1728CEA8" w:rsidR="008C263D" w:rsidRPr="007A304A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C263D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453313A8" w:rsidR="008C263D" w:rsidRPr="004B1F48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53F7D633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0F3CD826" w:rsidR="008C263D" w:rsidRPr="00592124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3601E4D4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0295CE03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3325C7A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8C263D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5385ED92" w:rsidR="008C263D" w:rsidRPr="004B1F48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65E14C6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2C3CDD48" w:rsidR="008C263D" w:rsidRPr="007A304A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01B4726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480CEE7B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4B696E91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8C263D" w:rsidRPr="005459C9" w14:paraId="68C8B64C" w14:textId="77777777" w:rsidTr="008C263D">
        <w:trPr>
          <w:trHeight w:val="63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1B8C9DC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59583F07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4F182F41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15F4A1D2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54BF190E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6083F684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</w:tr>
      <w:tr w:rsidR="008C263D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7C8D71EB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2976D6B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6DD9A55B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77226596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423118C9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41950137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</w:tr>
      <w:tr w:rsidR="00030A56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341A7903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1DE48BC4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1F98F87B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76A4B713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66B4FEE4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3BD8EF44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030A56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76A14140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63D28DDB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4A814C11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1236B6C0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48A34D4A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0C5FE650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8C263D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2F04B6BE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49D546D0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28257D2C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6D7E390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6FADD59C" w:rsidR="008C263D" w:rsidRPr="00592124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49ED538A" w:rsidR="008C263D" w:rsidRPr="00592124" w:rsidRDefault="008C263D" w:rsidP="008C263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8C263D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8C263D" w:rsidRPr="00CE7CD0" w:rsidRDefault="008C263D" w:rsidP="008C263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62E36CE4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160A6731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413FC791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6341D5A4" w:rsidR="008C263D" w:rsidRPr="00CE7CD0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7AE8A420" w:rsidR="008C263D" w:rsidRPr="007A304A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30AAAEF9" w:rsidR="008C263D" w:rsidRPr="007A304A" w:rsidRDefault="008C263D" w:rsidP="008C263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030A56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6A1CCD86" w:rsidR="00030A56" w:rsidRPr="00592124" w:rsidRDefault="00030A56" w:rsidP="00030A5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616F5ED4" w:rsidR="00030A56" w:rsidRPr="00592124" w:rsidRDefault="00030A56" w:rsidP="00030A5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460B5F9A" w:rsidR="00030A56" w:rsidRPr="00592124" w:rsidRDefault="00030A56" w:rsidP="00030A5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030A56" w:rsidRPr="00592124" w:rsidRDefault="00030A56" w:rsidP="00030A5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4133611B" w:rsidR="00030A56" w:rsidRPr="00592124" w:rsidRDefault="00030A56" w:rsidP="00030A5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6E7ACBA9" w:rsidR="00030A56" w:rsidRPr="004B1F48" w:rsidRDefault="00030A56" w:rsidP="00030A5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30A56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6E056E8F" w:rsidR="00030A56" w:rsidRPr="007A304A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0895E707" w:rsidR="00030A56" w:rsidRPr="007A304A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3D5F6B2A" w:rsidR="00030A56" w:rsidRPr="007A304A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030A56" w:rsidRPr="007A304A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6B21104A" w:rsidR="00030A56" w:rsidRPr="007A304A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77E3F812" w:rsidR="00030A56" w:rsidRPr="004B1F48" w:rsidRDefault="00030A56" w:rsidP="00030A5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30A56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0C502D3B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464A5CEE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51970E02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74331B00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6EDD2DC6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32A1A9A8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030A56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1603F84A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2DDBFF5D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2B015179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679FD006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3632055C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7EF653F7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030A56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3158F70A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6BE051A6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6C9F5443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8FC6E49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38045AC9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4B0024F0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030A56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3D0A1166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17A9365B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37708F38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071FED3F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1A1BABFC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5F95EEEA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030A56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bookmarkStart w:id="0" w:name="_GoBack" w:colFirst="2" w:colLast="7"/>
            <w:r>
              <w:rPr>
                <w:sz w:val="20"/>
                <w:szCs w:val="14"/>
              </w:rPr>
              <w:t>22</w:t>
            </w:r>
          </w:p>
          <w:p w14:paraId="16142688" w14:textId="22A22042" w:rsidR="00030A56" w:rsidRPr="00491004" w:rsidRDefault="00030A56" w:rsidP="00030A5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30F2953C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5D51A69B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3C69D3F7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5D14676E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4E759F27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4831A8B6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30A56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030A56" w:rsidRPr="00CE7CD0" w:rsidRDefault="00030A56" w:rsidP="00030A5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6553DCFC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20717A34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42F5719D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2D0C72B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11676F9E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34221D51" w:rsidR="00030A56" w:rsidRPr="00CE7CD0" w:rsidRDefault="00030A56" w:rsidP="00030A5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0A56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74366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35D0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1CC3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263D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2025-02-11T09:57:00Z</dcterms:created>
  <dcterms:modified xsi:type="dcterms:W3CDTF">2025-02-11T10:04:00Z</dcterms:modified>
</cp:coreProperties>
</file>