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09D53B1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C36727">
        <w:rPr>
          <w:b/>
          <w:sz w:val="28"/>
          <w:u w:val="single"/>
        </w:rPr>
        <w:t>213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C36727">
        <w:rPr>
          <w:b/>
          <w:sz w:val="28"/>
          <w:u w:val="single"/>
          <w:lang w:val="en-US"/>
        </w:rPr>
        <w:t>I</w:t>
      </w:r>
      <w:r w:rsidR="008B7F76" w:rsidRPr="00CE7CD0">
        <w:rPr>
          <w:b/>
          <w:sz w:val="28"/>
          <w:u w:val="single"/>
        </w:rPr>
        <w:tab/>
      </w:r>
    </w:p>
    <w:p w14:paraId="5E11C1B9" w14:textId="42D5E41D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C36727">
        <w:rPr>
          <w:b/>
          <w:i/>
          <w:sz w:val="28"/>
          <w:u w:val="single"/>
        </w:rPr>
        <w:t xml:space="preserve">«Сестринское </w:t>
      </w:r>
      <w:proofErr w:type="gramStart"/>
      <w:r w:rsidR="00C36727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C36727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C36727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760DC1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7549EE0A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5366529A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4055A7C1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58A4DDE1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A5BD85A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20E81565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60DC1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7BD376FD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177BCFB0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2B0FBC17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7E0E91D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087ADDD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2897BE4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60DC1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1EFCA49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5D67BF80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26399C38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04DEB9CD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35DA0A1A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6F629625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60DC1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0730277E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02A6A36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B2ADAE7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6F8AAB49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8C26795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3426EBC0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60DC1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22ED95BB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048C6CF0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8CD4542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5758A423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40DCFA76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542EFB4B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60DC1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F95E55A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A3BF25B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45E6B14B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3C95F537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8815828" w:rsidR="00760DC1" w:rsidRPr="00CE7CD0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296B3E38" w:rsidR="00760DC1" w:rsidRPr="00CE7CD0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60DC1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185F59B" w:rsidR="00760DC1" w:rsidRPr="004A6969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0C1D7B0" w:rsidR="00760DC1" w:rsidRPr="004B1F48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AD5450C" w:rsidR="00760DC1" w:rsidRPr="00347484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2DC80ED7" w:rsidR="00760DC1" w:rsidRPr="009368AE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71363764" w:rsidR="00760DC1" w:rsidRPr="007F05ED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23EB93F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60DC1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2B2BF77A" w:rsidR="00760DC1" w:rsidRPr="004A6969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77C6902" w:rsidR="00760DC1" w:rsidRPr="004B1F48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22C6B69A" w:rsidR="00760DC1" w:rsidRPr="00347484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EEE155C" w:rsidR="00760DC1" w:rsidRPr="009368AE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47F7EB18" w:rsidR="00760DC1" w:rsidRPr="007F05ED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0B5563A2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60DC1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727572CF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2195127C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3254EBF8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2C88A34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77EACDA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60DC1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760DC1" w:rsidRPr="00CE7CD0" w:rsidRDefault="00760DC1" w:rsidP="00760DC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1EC25DCC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6EF2DB70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7EED5AFD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26AD51E" w:rsidR="00760DC1" w:rsidRPr="00CE7CD0" w:rsidRDefault="00760DC1" w:rsidP="00760DC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1B9EF94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760DC1" w:rsidRPr="00CE7CD0" w:rsidRDefault="00760DC1" w:rsidP="00760DC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175928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675CA122" w:rsidR="00175928" w:rsidRPr="004B1F48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48BFA71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6A4134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CF3170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F23488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4AFEFDB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bookmarkStart w:id="0" w:name="_GoBack"/>
            <w:bookmarkEnd w:id="0"/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679E8E22" w:rsidR="00175928" w:rsidRPr="004B1F48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B78DC3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3F85402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34C6F14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17A20FB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4C919CAB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7DA044B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E00B1A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01C9951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09025AA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1412DED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6B99023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87A10D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1BABFD2E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4327677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3A5CC58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32FB3E7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67F7231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4DE46CC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9F8E77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4660C08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359F379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D14489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2717FDE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F2D1CD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1CD5851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08C6620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825615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5E3241C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5E748D5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175928" w:rsidRPr="00D57C8E" w:rsidRDefault="00175928" w:rsidP="0017592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10B8B0E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29E32AE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5EC789A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A17026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49D8A8F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85F173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866B834" w:rsidR="00175928" w:rsidRPr="00CE7CD0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0AF11BE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27F81892" w:rsidR="00175928" w:rsidRPr="00CE7CD0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FC4BEC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7D62A07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309DC2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37B55E29" w:rsidR="00175928" w:rsidRPr="0052782B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52A6EF6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6E1A32BD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3209055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7D330F1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1C4F180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43EA185F" w:rsidR="00175928" w:rsidRPr="0052782B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767C578E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7E197777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F1ED737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AD651A7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2159EBA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DC8B8D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4E35C44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F46B9BE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639667B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76E724C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11AF9B0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175928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5891DF4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FB6B4E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7506DE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1C15443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1C7A0F7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18DC074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175928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7B498A5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09132E2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FCDB86E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20BDA3E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4F0676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70E566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175928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F4D5C5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79665D9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2292D5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2646607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45BB21D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C16703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175928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175928" w:rsidRPr="00B1274F" w:rsidRDefault="00175928" w:rsidP="0017592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3F65313B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4D0B5C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3CA0D1F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36C7CC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02E70CA" w:rsidR="00175928" w:rsidRPr="004B1F48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81E7DE6" w:rsidR="00175928" w:rsidRPr="00CE7CD0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5D94E62" w:rsidR="00175928" w:rsidRPr="00CE7CD0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0A35B01" w:rsidR="00175928" w:rsidRPr="00CE7CD0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73FBD653" w:rsidR="00175928" w:rsidRPr="00CE7CD0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20A9C2F0" w:rsidR="00175928" w:rsidRPr="004B1F48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5E0207F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007C411E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13289A42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2BA82497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0EF8F92F" w:rsidR="00175928" w:rsidRPr="00CE7CD0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39DAC27D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17B29059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C907F8E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3A07954" w:rsidR="00175928" w:rsidRPr="00D35669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E289FC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DF21CEB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0D6B39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C34E74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55C249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75928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260F45EB" w:rsidR="00175928" w:rsidRPr="00D35669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1785E93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C4C570F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57B5401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49A83A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AF571A7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75928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2FA116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0751842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7B4C5A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F6872B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16B8D81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515EC9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75928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3E7B604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D46BDF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D102E8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4505D7C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C459B1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0522E77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175928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048C669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F3987DB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D81E911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53DFA95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A1173E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2A5A92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175928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94848A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D016C2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0BD70B7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4670A25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A97F52E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5856DC9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175928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F4AB63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13808EB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0D8DA3A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8D6C22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6BCE00C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8859AE3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175928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603CB1D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45EF6F4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0DCB3C5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1E419C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6EC0B98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4893DA0B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175928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5757C4C9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5D253DA4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8BAA89F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D0B4A00" w:rsidR="00175928" w:rsidRPr="00592124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50509B7E" w:rsidR="00175928" w:rsidRPr="004B1F48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CA79C88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552CE599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3670F068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522BA43" w:rsidR="00175928" w:rsidRPr="007A304A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3F6A140E" w:rsidR="00175928" w:rsidRPr="004B1F48" w:rsidRDefault="00175928" w:rsidP="0017592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40D7F78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5A74F5B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40E9C0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326201B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85E0291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C25B90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3FDDA42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54023741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F852D42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8AA91A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995350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E37BEA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662DE67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5182D5F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8098B2A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0EB0B9D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2C209B9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B98B061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09F0211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2357705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112C9EC8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CD65AA7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9FE03B0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0BB3522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175928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175928" w:rsidRPr="00491004" w:rsidRDefault="00175928" w:rsidP="0017592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5C31C3A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6C7CE2D6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D40DEF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36608193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20E05F3D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964797C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75928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175928" w:rsidRPr="00CE7CD0" w:rsidRDefault="00175928" w:rsidP="0017592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C2C7B4B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0E171EE9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1D277B45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2F57B421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5AB27B01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1E9594E4" w:rsidR="00175928" w:rsidRPr="00CE7CD0" w:rsidRDefault="00175928" w:rsidP="0017592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75928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0BA4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0DC1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36727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5669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6</cp:revision>
  <cp:lastPrinted>2025-01-21T05:45:00Z</cp:lastPrinted>
  <dcterms:created xsi:type="dcterms:W3CDTF">2025-02-11T10:04:00Z</dcterms:created>
  <dcterms:modified xsi:type="dcterms:W3CDTF">2025-02-18T07:11:00Z</dcterms:modified>
</cp:coreProperties>
</file>