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44200598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921379">
        <w:rPr>
          <w:b/>
          <w:sz w:val="28"/>
          <w:u w:val="single"/>
        </w:rPr>
        <w:t>221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921379">
        <w:rPr>
          <w:b/>
          <w:sz w:val="28"/>
          <w:u w:val="single"/>
          <w:lang w:val="en-US"/>
        </w:rPr>
        <w:t>I</w:t>
      </w:r>
      <w:r w:rsidR="008B7F76" w:rsidRPr="00CE7CD0">
        <w:rPr>
          <w:b/>
          <w:sz w:val="28"/>
          <w:u w:val="single"/>
        </w:rPr>
        <w:tab/>
      </w:r>
    </w:p>
    <w:p w14:paraId="5E11C1B9" w14:textId="2ECEB55F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921379">
        <w:rPr>
          <w:b/>
          <w:i/>
          <w:sz w:val="28"/>
          <w:u w:val="single"/>
        </w:rPr>
        <w:t xml:space="preserve">«Акушерское </w:t>
      </w:r>
      <w:proofErr w:type="gramStart"/>
      <w:r w:rsidR="00921379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921379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921379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BE6887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7E85A8CB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0E3986F1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59609BC6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6F5B2773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42BA3A9F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0FE66BDB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E6887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68483433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4FFA88D8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6A44E03B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170555D3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7D67BDB9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15C45799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E6887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bookmarkStart w:id="0" w:name="OLE_LINK1"/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4BC69DDD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097CA484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7B838F9E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589CA263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27CBD2DA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1ECCD2F8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E6887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7B3FA90E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0DC0229D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0129A40D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0C0E9DE3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5164B050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32C628C5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  <w:tr w:rsidR="00BE6887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1271CAF2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758A51AB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07F215CD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106095F1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0E24998C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3F0E7291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E6887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3283636E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566BFDBD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6D3B20A7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6464E7FC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2D235206" w:rsidR="00BE6887" w:rsidRPr="00CE7CD0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284DFBF8" w:rsidR="00BE6887" w:rsidRPr="00CE7CD0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E6887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121B67D8" w:rsidR="00BE6887" w:rsidRPr="004A6969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406B8928" w:rsidR="00BE6887" w:rsidRPr="004B1F48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7879AC81" w:rsidR="00BE6887" w:rsidRPr="00347484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4FC46790" w:rsidR="00BE6887" w:rsidRPr="009368AE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0D032086" w:rsidR="00BE6887" w:rsidRPr="007F05ED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3BF5DEBA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E6887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6EDBBD0F" w:rsidR="00BE6887" w:rsidRPr="004A6969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7EF0CD60" w:rsidR="00BE6887" w:rsidRPr="004B1F48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7703CF7C" w:rsidR="00BE6887" w:rsidRPr="00347484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3CC5D82E" w:rsidR="00BE6887" w:rsidRPr="009368AE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4C0376EA" w:rsidR="00BE6887" w:rsidRPr="007F05ED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626E58BD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E6887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626C2E00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51919322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577BB55E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3FE9C272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05D56D74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BE6887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6B2DA7F7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58C6687A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67D4AD0A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64FF57C9" w:rsidR="00BE6887" w:rsidRPr="00CE7CD0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32D79D3A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BE6887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2ED7B001" w:rsidR="00BE6887" w:rsidRPr="004B1F48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2387DF1F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2E876A0D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7847D45B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07FFD3C8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651F759B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E6887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1BFC3AA2" w:rsidR="00BE6887" w:rsidRPr="004B1F48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36621E63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6D348504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76AA8D68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7C6C6303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02EF9D8B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E6887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77B33323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482ACF17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45703EFE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146A73F6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52EF4FC0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41D3591C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BE6887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30BDB882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2D5790F4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7E2D629F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640E5146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1450DCEC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7D381230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BE6887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3741F15F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77D589B9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56117198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3B29A119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368A4271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0071DF1D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E6887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763FC9EE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08329704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17D82921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47161E03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7123AB5C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2B890439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E6887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BE6887" w:rsidRPr="00D57C8E" w:rsidRDefault="00BE6887" w:rsidP="00BE6887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39195883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012EB867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56670470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12F20160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692B6F9B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426572D6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BE6887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1C657D52" w:rsidR="00BE6887" w:rsidRPr="00CE7CD0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78650468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49222F67" w:rsidR="00BE6887" w:rsidRPr="00CE7CD0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48F35A4D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3ADC1EA7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2990CEFA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BE6887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2D212097" w:rsidR="00BE6887" w:rsidRPr="0059004A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748427BC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374807FF" w:rsidR="00BE6887" w:rsidRPr="00592124" w:rsidRDefault="00BE6887" w:rsidP="00BE6887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5AF5F4D5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2E2A603F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67F5E3AA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BE6887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BE6887" w:rsidRPr="00CE7CD0" w:rsidRDefault="00BE6887" w:rsidP="00BE688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7DA3BD86" w:rsidR="00BE6887" w:rsidRPr="0059004A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0CF53D94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61678213" w:rsidR="00BE6887" w:rsidRPr="007A304A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28BE78BB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2ABB2136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5F2BE2CC" w:rsidR="00BE6887" w:rsidRPr="00CE7CD0" w:rsidRDefault="00BE6887" w:rsidP="00BE6887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8D4D14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15D6B8ED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1D7116F1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656584DF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6380E1C6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626246AA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17585383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D4D14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69811EB5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5EDE51AE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02A7424C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6F3DCA83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308EECDE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32888E6D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8D4D14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254E7269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ФПП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3B6F5FB4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ФПП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4AD63B6E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ФПП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17B2D6EF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ФПП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7E24BA16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08F9D731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</w:tr>
      <w:tr w:rsidR="008D4D14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02EEEAB7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ФПП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3AB7405A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ФПП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42EC5ED9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ФПП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00FF8460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ФПП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1755695C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73C13569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</w:tr>
      <w:tr w:rsidR="008D4D14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8D4D14" w:rsidRPr="00B1274F" w:rsidRDefault="008D4D14" w:rsidP="008D4D14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7FD06268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785C2CAF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0DC2A7FB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6C4CEA34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5DC1C5D3" w:rsidR="008D4D14" w:rsidRPr="004B1F48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</w:tr>
      <w:tr w:rsidR="008D4D14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032B2DFD" w:rsidR="008D4D14" w:rsidRPr="00CE7CD0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2A8FF27E" w:rsidR="008D4D14" w:rsidRPr="00CE7CD0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7FB2F164" w:rsidR="008D4D14" w:rsidRPr="00CE7CD0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6DCF1015" w:rsidR="008D4D14" w:rsidRPr="00CE7CD0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3BA8ED11" w:rsidR="008D4D14" w:rsidRPr="004B1F48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</w:tr>
      <w:tr w:rsidR="008D4D14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71C4C280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2466A735" w:rsidR="008D4D14" w:rsidRPr="00592124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112955BA" w:rsidR="008D4D14" w:rsidRPr="00592124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8D4D14" w:rsidRPr="00592124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8D4D14" w:rsidRPr="00592124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3962F66A" w:rsidR="008D4D14" w:rsidRPr="00592124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</w:tr>
      <w:tr w:rsidR="008D4D14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79CA8042" w:rsidR="008D4D14" w:rsidRPr="00CE7CD0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68A74CF3" w:rsidR="008D4D14" w:rsidRPr="007A304A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753FF28C" w:rsidR="008D4D14" w:rsidRPr="007A304A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8D4D14" w:rsidRPr="007A304A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8D4D14" w:rsidRPr="007A304A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249407EB" w:rsidR="008D4D14" w:rsidRPr="007A304A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</w:tr>
      <w:tr w:rsidR="008D4D14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1F32AB46" w:rsidR="008D4D14" w:rsidRPr="004B1F48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FDC2BC2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5C877CDA" w:rsidR="008D4D14" w:rsidRPr="00592124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54CDAD0E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7174E792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2CE4C50D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8D4D14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75E1645C" w:rsidR="008D4D14" w:rsidRPr="004B1F48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ФИЗ.АКУШ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5F6844AF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3E1FD9EC" w:rsidR="008D4D14" w:rsidRPr="007A304A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66F7FF3C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53078C18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639652C0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8D4D14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3E762731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11DDBA49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49D5059F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60F4D6F0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2BE6B085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4F3F54D2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D4D14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55CA639B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6813F94C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0C45936F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4C0EB768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6B9EE97E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4BA5DBBF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8D4D14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087C5DCD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26272D75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4807ACE2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69802999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19946BF6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34EC17F6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D4D14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74C8C811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55B02D2F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62C24B66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52D37466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6DFE814C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60600F95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8D4D14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0BBA8FF9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0F320639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29C4D27E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7ECC0456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73CF4BE7" w:rsidR="008D4D14" w:rsidRPr="00592124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6042B173" w:rsidR="008D4D14" w:rsidRPr="00592124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D4D14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0D25661E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6ECB4338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729FD613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78E48C29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72E20B6F" w:rsidR="008D4D14" w:rsidRPr="007A304A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799E7F50" w:rsidR="008D4D14" w:rsidRPr="007A304A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8D4D14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2DB3F6C6" w:rsidR="008D4D14" w:rsidRPr="00592124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6C0ED096" w:rsidR="008D4D14" w:rsidRPr="00592124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0F64EF59" w:rsidR="008D4D14" w:rsidRPr="00592124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8D4D14" w:rsidRPr="00592124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663CBE90" w:rsidR="008D4D14" w:rsidRPr="00592124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5087078A" w:rsidR="008D4D14" w:rsidRPr="004B1F48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D4D14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2E3EEFB1" w:rsidR="008D4D14" w:rsidRPr="007A304A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3F7E2248" w:rsidR="008D4D14" w:rsidRPr="007A304A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64F5FAD9" w:rsidR="008D4D14" w:rsidRPr="007A304A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8D4D14" w:rsidRPr="007A304A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43677A4C" w:rsidR="008D4D14" w:rsidRPr="007A304A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67390D20" w:rsidR="008D4D14" w:rsidRPr="004B1F48" w:rsidRDefault="008D4D14" w:rsidP="008D4D1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8D4D14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3374CBC6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3C6E4919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0CD6BDA3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2FCD3CFB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18CED049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522A2D1C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8D4D14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5FBC01ED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6DF71CA5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2535CCFD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6FA9336F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511947C7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3711744C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8D4D14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4AA2C4AD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3C12DA9B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1C05D749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492729C0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51E36D2A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33A75B61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8D4D14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61600A0C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3A593F1B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2720C90A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7E799179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1CDFD63A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366974ED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8D4D14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bookmarkStart w:id="1" w:name="_GoBack" w:colFirst="2" w:colLast="7"/>
            <w:r>
              <w:rPr>
                <w:sz w:val="20"/>
                <w:szCs w:val="14"/>
              </w:rPr>
              <w:t>22</w:t>
            </w:r>
          </w:p>
          <w:p w14:paraId="16142688" w14:textId="22A22042" w:rsidR="008D4D14" w:rsidRPr="00491004" w:rsidRDefault="008D4D14" w:rsidP="008D4D14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35F8F954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326AF8AB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460272DB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183E83CE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5F0E4C1A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549A0620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D4D14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8D4D14" w:rsidRPr="00CE7CD0" w:rsidRDefault="008D4D14" w:rsidP="008D4D1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2B81ECED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4CD29748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66FD2342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31532DBC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428A743C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33E9DBC8" w:rsidR="008D4D14" w:rsidRPr="00CE7CD0" w:rsidRDefault="008D4D14" w:rsidP="008D4D1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1"/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004A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8D4D14"/>
    <w:rsid w:val="00915A2C"/>
    <w:rsid w:val="00921379"/>
    <w:rsid w:val="009368AE"/>
    <w:rsid w:val="00944E20"/>
    <w:rsid w:val="00947752"/>
    <w:rsid w:val="00947E58"/>
    <w:rsid w:val="00956E3A"/>
    <w:rsid w:val="009616CB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E6887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2025-02-12T13:20:00Z</dcterms:created>
  <dcterms:modified xsi:type="dcterms:W3CDTF">2025-02-12T13:27:00Z</dcterms:modified>
</cp:coreProperties>
</file>