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3866E184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A57681">
        <w:rPr>
          <w:b/>
          <w:sz w:val="28"/>
          <w:u w:val="single"/>
        </w:rPr>
        <w:t>242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A57681">
        <w:rPr>
          <w:b/>
          <w:sz w:val="28"/>
          <w:u w:val="single"/>
          <w:lang w:val="en-US"/>
        </w:rPr>
        <w:t>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47434E54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A57681">
        <w:rPr>
          <w:b/>
          <w:i/>
          <w:sz w:val="28"/>
          <w:u w:val="single"/>
        </w:rPr>
        <w:t>«</w:t>
      </w:r>
      <w:proofErr w:type="gramStart"/>
      <w:r w:rsidR="00A57681">
        <w:rPr>
          <w:b/>
          <w:i/>
          <w:sz w:val="28"/>
          <w:u w:val="single"/>
        </w:rPr>
        <w:t xml:space="preserve">Фармация» </w:t>
      </w:r>
      <w:r w:rsidRPr="00CE7CD0">
        <w:rPr>
          <w:sz w:val="28"/>
        </w:rPr>
        <w:t xml:space="preserve"> Семестр</w:t>
      </w:r>
      <w:proofErr w:type="gramEnd"/>
      <w:r w:rsidR="00EF579D" w:rsidRPr="00CE7CD0">
        <w:rPr>
          <w:b/>
          <w:sz w:val="28"/>
          <w:u w:val="single"/>
          <w:lang w:val="en-US"/>
        </w:rPr>
        <w:t xml:space="preserve">   </w:t>
      </w:r>
      <w:r w:rsidR="00711C03">
        <w:rPr>
          <w:b/>
          <w:sz w:val="28"/>
          <w:u w:val="single"/>
        </w:rPr>
        <w:t xml:space="preserve"> </w:t>
      </w:r>
      <w:r w:rsidR="0056481B">
        <w:rPr>
          <w:b/>
          <w:sz w:val="28"/>
          <w:u w:val="single"/>
          <w:lang w:val="en-US"/>
        </w:rPr>
        <w:t>II</w:t>
      </w:r>
      <w:r w:rsidR="00EF579D" w:rsidRPr="00CE7CD0">
        <w:rPr>
          <w:b/>
          <w:sz w:val="28"/>
          <w:u w:val="single"/>
          <w:lang w:val="en-US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5D53C7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5F77CDF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2250E7E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22697D9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40FB4BA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3D3960F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E0F4CC3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4897C6A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14DDF76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4402F84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0393192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D4A7FA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7C007F5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457BA29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1F9B9BF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CACE7A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5B1BE1E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61FFA3B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51C73264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</w:tr>
      <w:tr w:rsidR="005D53C7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3319353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0EB436A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703EC45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57B55A1D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2738905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6A44721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</w:tr>
      <w:tr w:rsidR="005D53C7" w:rsidRPr="005459C9" w14:paraId="52B0C823" w14:textId="77777777" w:rsidTr="00A57681">
        <w:trPr>
          <w:trHeight w:val="2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691BB8A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786AF76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32FFD21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34F018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4006A39D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373E81B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6787BC8D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3AA293E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1B2BA01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68FA363D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59BF8C7C" w:rsidR="005D53C7" w:rsidRPr="00CE7CD0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7402E6A0" w:rsidR="005D53C7" w:rsidRPr="00CE7CD0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5D595DEA" w:rsidR="005D53C7" w:rsidRPr="004A6969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3CC1E560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3A93CC3" w:rsidR="005D53C7" w:rsidRPr="0034748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4CC55AD" w:rsidR="005D53C7" w:rsidRPr="009368AE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63D17834" w:rsidR="005D53C7" w:rsidRPr="007F05ED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2E567B3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874BB0A" w:rsidR="005D53C7" w:rsidRPr="004A6969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7589677E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E8CFDB3" w:rsidR="005D53C7" w:rsidRPr="0034748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DFFA596" w:rsidR="005D53C7" w:rsidRPr="009368AE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75FD590D" w:rsidR="005D53C7" w:rsidRPr="007F05ED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46C1C6D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A7F4CC3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0FCDC95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41ED956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6D1C324F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217F3D6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5D53C7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3774CA33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64B2353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5289F81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6B574310" w:rsidR="005D53C7" w:rsidRPr="00A57681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296412C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5D53C7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617724F0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32D0E50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11FFA2D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3427FF7F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7F304AA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7BAFBDD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2EF0F38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78278A5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716B7B9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7D816AE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7AABFE7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201396B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0D2B08DC" w14:textId="77777777" w:rsidTr="009B7FD6">
        <w:trPr>
          <w:trHeight w:val="2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2C59ABB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071DED5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5D92EEB9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6A2A4D8F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334F194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2A898C4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222601BD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271D63D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68DD2A1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73EE48E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7C8A0CE9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9D7303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0A0A1F2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47329CA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07A48A0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236D556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571E4F7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4F60D50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415ADA3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7BB04CBD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4E4EED14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34729DA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40DB55C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50D9C99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5D53C7" w:rsidRPr="00D57C8E" w:rsidRDefault="005D53C7" w:rsidP="005D53C7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5BDC47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C263D1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44E9F24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2202F9A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3976B36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4E182B8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6730EC30" w:rsidR="005D53C7" w:rsidRPr="00CE7CD0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5AE1C9D3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5DFF8738" w:rsidR="005D53C7" w:rsidRPr="00CE7CD0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23087C1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ФТ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19CE00F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1049D8C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10223B21" w:rsidR="005D53C7" w:rsidRPr="0052782B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6B451CB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2EF366DB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441C080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4C9C5C03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C0EB0E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0C431C43" w:rsidR="005D53C7" w:rsidRPr="0052782B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556C929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ABDAE88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026CB68F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582C49F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AA62B0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345B256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27B6A18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9DD827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378B25B9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2E7A37F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33CD3E34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245FB254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064904C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71E371D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566479D3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1C25ED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63D80D2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03EA797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4679438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25A569CF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3ED249A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6699A65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27CACB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5541C7E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351F9C8F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АН.ХИМ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55D8F7E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246023C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2F8EEF9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33F9C5E3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5D53C7" w:rsidRPr="00B1274F" w:rsidRDefault="005D53C7" w:rsidP="005D53C7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03B0AF3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D2B368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222A0E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198A05C4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10296950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C3EF9B8" w:rsidR="005D53C7" w:rsidRPr="00CE7CD0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2DD86836" w:rsidR="005D53C7" w:rsidRPr="00CE7CD0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6582B998" w:rsidR="005D53C7" w:rsidRPr="00CE7CD0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F0BF37D" w:rsidR="005D53C7" w:rsidRPr="00CE7CD0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1FB9DF5B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0154D7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181073D6" w:rsidR="005D53C7" w:rsidRPr="00DF4737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42A93A39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38BA6FDD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C4A2559" w:rsidR="005D53C7" w:rsidRPr="00CE7CD0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76E3AC74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12B7E69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36247E7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3EB2C83C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D29458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47A5C6EF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31848A8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311EAA5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4C6D41D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6BB871C6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535D918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3DCD8A34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44C2374D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007A04D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16845FB4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6942B19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4EC4E96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7339F56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5963F6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64181374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6F583A8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3EA3F2C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1188F92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4ECAA9E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100A521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AAF2C33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26C956F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31F005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C4ED40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7B34E3C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7BF2232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7D3F6469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1519C4A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D53C7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75CF521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6727C17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3713B11F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133B86C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ТИЛФ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03FBFFB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189A17B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bookmarkStart w:id="0" w:name="_GoBack" w:colFirst="2" w:colLast="2"/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ED6356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1618F0BA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1E2F1E9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653765E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1A4A9573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62D48F72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bookmarkEnd w:id="0"/>
      <w:tr w:rsidR="005D53C7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3ACC425B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55D7C21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МД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10B6136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194E0114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3A542130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Ф.ГНОЗИЯ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0F8FEAE0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D53C7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3F370879" w:rsidR="005D53C7" w:rsidRPr="005D53C7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3C3C9DB8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A432F9C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020C7280" w:rsidR="005D53C7" w:rsidRPr="00592124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0BAC4108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D53C7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B6F87E6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7C7B6FFC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3E863935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32914FB9" w:rsidR="005D53C7" w:rsidRPr="007A304A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6A478BB2" w:rsidR="005D53C7" w:rsidRPr="004B1F48" w:rsidRDefault="005D53C7" w:rsidP="005D53C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D53C7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10BD681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6841614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3E4D6F4F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2337D10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79B1946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56FF33A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D53C7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4D4ECC30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344FB6BD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3BB4075C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2F5A0D4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2C96F415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176D53C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D53C7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62FC301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1223059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048B303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2CBBFE3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361E9A2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5834B9E9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D53C7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FCED133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47A5AF4E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6AC54EA6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431437E8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4F0D944D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9CD02B2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D53C7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5D53C7" w:rsidRPr="00491004" w:rsidRDefault="005D53C7" w:rsidP="005D53C7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5D53C7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5D53C7" w:rsidRPr="00CE7CD0" w:rsidRDefault="005D53C7" w:rsidP="005D53C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5D53C7" w:rsidRPr="00CE7CD0" w:rsidRDefault="005D53C7" w:rsidP="005D53C7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91466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D53C7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9B7FD6"/>
    <w:rsid w:val="00A024A4"/>
    <w:rsid w:val="00A15A29"/>
    <w:rsid w:val="00A327C6"/>
    <w:rsid w:val="00A32A7F"/>
    <w:rsid w:val="00A43664"/>
    <w:rsid w:val="00A457A5"/>
    <w:rsid w:val="00A57681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DF4737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2025-02-24T07:20:00Z</dcterms:created>
  <dcterms:modified xsi:type="dcterms:W3CDTF">2025-02-24T07:28:00Z</dcterms:modified>
</cp:coreProperties>
</file>