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CC50E19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4715D6">
        <w:rPr>
          <w:b/>
          <w:sz w:val="28"/>
          <w:u w:val="single"/>
        </w:rPr>
        <w:t>301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4715D6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088F5B50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4715D6">
        <w:rPr>
          <w:b/>
          <w:i/>
          <w:sz w:val="28"/>
          <w:u w:val="single"/>
        </w:rPr>
        <w:t>«Лечебное дело»</w:t>
      </w:r>
      <w:r w:rsidRPr="00CE7CD0">
        <w:rPr>
          <w:sz w:val="28"/>
        </w:rPr>
        <w:t xml:space="preserve"> Семестр</w:t>
      </w:r>
      <w:r w:rsidR="00EF579D" w:rsidRPr="004715D6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4715D6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29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645"/>
      </w:tblGrid>
      <w:tr w:rsidR="002F2A67" w:rsidRPr="005459C9" w14:paraId="7809F1E9" w14:textId="77777777" w:rsidTr="00B43892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645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F27B0" w:rsidRPr="005459C9" w14:paraId="3EDA729A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39FDF9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0135CBF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5BF0E20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E34C6E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113EDD3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F4C6BE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05166B6E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133DC71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7DDCFB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31C1776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59BFE16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3BA170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41D3946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51499960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40C7A4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6376804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27BCD97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31367FC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512EF7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6CF0B19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5C58C841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2DBCC2D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54246FEF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12EE9A2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12D02BC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27891D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8DAECD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52B0C823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3D8BE7B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14E70C4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669C4BF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572CB6F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26801CD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31BBCF7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4D9ACC7C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B45D62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ECEBB3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151B2A5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9738EE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1BDED98B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F6B975E" w14:textId="0D13C5C8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3A7A3B01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060CB859" w:rsidR="00FF27B0" w:rsidRPr="004A6969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A561032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B17C03D" w:rsidR="00FF27B0" w:rsidRPr="0034748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1BCE96D2" w:rsidR="00FF27B0" w:rsidRPr="004715D6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6516BBCD" w:rsidR="00FF27B0" w:rsidRPr="007F05ED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35F44B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FF27B0" w:rsidRPr="005459C9" w14:paraId="5C1A19F6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3108D166" w:rsidR="00FF27B0" w:rsidRPr="004A6969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2B81559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936B3E3" w:rsidR="00FF27B0" w:rsidRPr="0034748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5F54493" w:rsidR="00FF27B0" w:rsidRPr="004715D6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342F819D" w:rsidR="00FF27B0" w:rsidRPr="007F05ED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53DCE3C0" w14:textId="18DC950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4715D6" w:rsidRPr="005459C9" w14:paraId="002E330D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23BC329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6E163FA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2B641236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6A9BF45E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5C086929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4715D6" w:rsidRPr="005459C9" w14:paraId="2A024408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9BA9B37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FC533E0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391B626E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BFAB541" w:rsidR="004715D6" w:rsidRPr="00CE7CD0" w:rsidRDefault="004715D6" w:rsidP="004715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9B72F1F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373C93E3" w14:textId="59F8ED3B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4715D6" w:rsidRPr="005459C9" w14:paraId="284D9B8B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1CA5D3D5" w:rsidR="004715D6" w:rsidRPr="004B1F48" w:rsidRDefault="004715D6" w:rsidP="004715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54BCC23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657CFCF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EEDC383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2590B1C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AD4170C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4715D6" w:rsidRPr="005459C9" w14:paraId="6B94A24E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20BC5D16" w:rsidR="004715D6" w:rsidRPr="004B1F48" w:rsidRDefault="004715D6" w:rsidP="004715D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7E34EED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51CC1FD3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2272349C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7D0BDAC1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0AFB73C2" w14:textId="458507CB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4715D6" w:rsidRPr="005459C9" w14:paraId="0D2B08DC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0D3084FD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B1B74D3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AC57C6A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E578CA5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001BD29D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273756B6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4715D6" w:rsidRPr="005459C9" w14:paraId="34AFD6D4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4715D6" w:rsidRPr="00CE7CD0" w:rsidRDefault="004715D6" w:rsidP="004715D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96AA3D2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75D8BB5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542CA4C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FBB50E8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466B8E1A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2CC24A79" w14:textId="11064F20" w:rsidR="004715D6" w:rsidRPr="00CE7CD0" w:rsidRDefault="004715D6" w:rsidP="004715D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ПЕД.ПРОФ</w:t>
            </w:r>
            <w:proofErr w:type="spellEnd"/>
          </w:p>
        </w:tc>
      </w:tr>
      <w:tr w:rsidR="00FF27B0" w:rsidRPr="005459C9" w14:paraId="3600C847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5EA492A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18CEBE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52BEF9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0935FF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59BA23F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6A8CEE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FF27B0" w:rsidRPr="005459C9" w14:paraId="02451F50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6A9A417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8B625F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6193DD0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30D4407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5502C76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3CE041B2" w14:textId="7517346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FF27B0" w:rsidRPr="005459C9" w14:paraId="15AEC279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FF27B0" w:rsidRPr="00D57C8E" w:rsidRDefault="00FF27B0" w:rsidP="00FF27B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288C818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1A1E6C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7B2C77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115F496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8FD01C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18C403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FF27B0" w:rsidRPr="005459C9" w14:paraId="1ACEB118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151FE9F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2B1FA2B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09BBAF0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0F8FC17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D397D6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5C88647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</w:tr>
      <w:tr w:rsidR="00FF27B0" w:rsidRPr="005459C9" w14:paraId="55E70F8C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52DE7963" w:rsidR="00FF27B0" w:rsidRPr="0052782B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9D6E63F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7C419938" w:rsidR="00FF27B0" w:rsidRPr="00B43892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A57D30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7FDEDE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74D793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F27B0" w:rsidRPr="005459C9" w14:paraId="67460C82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BE3B656" w:rsidR="00FF27B0" w:rsidRPr="0052782B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344BD30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АКУШ.ПРОФ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2F32482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46474A6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39C1E9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32310DD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F27B0" w:rsidRPr="005459C9" w14:paraId="2DE6ABEF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30227C96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792638A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09A1586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90196E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48676B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CCD494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F27B0" w:rsidRPr="005459C9" w14:paraId="15C52E76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36125A7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4A57AD2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5238682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2D0644B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1586508F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B82D8D4" w14:textId="4A800B2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F27B0" w:rsidRPr="005459C9" w14:paraId="7899DFE0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16D1D0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121545B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342CEA6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FDFA58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3F44B52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E2417E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5A7DDD62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1FEABE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51F2E1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A2A327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41DED84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47F3DF3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51BE71B" w14:textId="79B52FEF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6FAA6D47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FF27B0" w:rsidRPr="00B1274F" w:rsidRDefault="00FF27B0" w:rsidP="00FF27B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8446426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54143A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C8292C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5ED513C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36FCE753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05A13D66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2C2C9D6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3CDD2FC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846464C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F63BF03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C2B5679" w14:textId="1F432C9A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14D8D111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12C54A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CB7565B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078A32E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F12D46D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33948372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0F191433" w:rsidR="00FF27B0" w:rsidRPr="00CE7CD0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50289F00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1689EDD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ДИАГН.Н.Б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E8B5DA6" w14:textId="406C5A8D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12AB7BF8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EE50BCA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32032EB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C1EF988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71F985A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288353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7DA9DE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0B333B3A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1402299D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3F243C0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7B57CA51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0C88433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E6EE98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F3B90EA" w14:textId="38E96A9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68C8B64C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9C33F5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0FA78F5F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E0ED70F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77A01CB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47A987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DABB08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14321B22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262114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5EC65B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A5D1B7E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7E37A3A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378D639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ДИАГН.ТУБ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712B839" w14:textId="6E9FD3F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289D77B5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373E73E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2CC094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7565C9D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57D20A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C5A51E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493186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7F297AF2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1F0BF3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494E6AA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CFCE14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0004DD5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55AC24F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ПРОФИЛ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6E44B4D" w14:textId="1A1AE18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4BD6AD8E" w14:textId="77777777" w:rsidTr="00017F2C">
        <w:trPr>
          <w:trHeight w:val="18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BE5064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377D9DA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3B0729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79E612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200CDC8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144B0343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0B08A233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C2E0B4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131A9333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327E71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53E3649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5970D7C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ПНЗ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14:paraId="3B4CC404" w14:textId="1CC8E78D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5269A5CC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D73CC47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3528FC6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8897D35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0F2BECF3" w:rsidR="00FF27B0" w:rsidRPr="00592124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267C744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5459C9" w14:paraId="4F11298F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0E70BB0E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16270AD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D95245C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232DDE07" w:rsidR="00FF27B0" w:rsidRPr="007A304A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B329880" w14:textId="42545AA3" w:rsidR="00FF27B0" w:rsidRPr="004B1F48" w:rsidRDefault="00FF27B0" w:rsidP="00FF27B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F27B0" w:rsidRPr="005459C9" w14:paraId="5F5412BA" w14:textId="77777777" w:rsidTr="00B4389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077F0B65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8BC1DB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77E9D6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5748CF2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46043B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6F10EC1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FF27B0" w:rsidRPr="005459C9" w14:paraId="47524DAD" w14:textId="77777777" w:rsidTr="00B43892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79681D9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3CCEBC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F68EC9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1F3F8F1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5C1364D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73D1F1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FF27B0" w:rsidRPr="00CE7CD0" w14:paraId="1C9C1C14" w14:textId="77777777" w:rsidTr="00B4389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F33145B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CC4C1D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44DDD3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5AEBDCC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AAFDFC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3694CA26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F27B0" w:rsidRPr="00CE7CD0" w14:paraId="76B931E9" w14:textId="77777777" w:rsidTr="00B4389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20352A56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34D374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6A2CFCD1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581ABF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827B698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64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051BE0F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F27B0" w:rsidRPr="00CE7CD0" w14:paraId="49D61706" w14:textId="77777777" w:rsidTr="00B4389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FF27B0" w:rsidRPr="00491004" w:rsidRDefault="00FF27B0" w:rsidP="00FF27B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3BAB2E5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62E5F9B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3914173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62962D3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0C70D440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6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D89108D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F27B0" w:rsidRPr="00CE7CD0" w14:paraId="608977E1" w14:textId="77777777" w:rsidTr="00B4389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F27B0" w:rsidRPr="00CE7CD0" w:rsidRDefault="00FF27B0" w:rsidP="00FF27B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311DE4F9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2BAA232C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52CB76B7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36524012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5F8B4954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64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0E4CE6CA" w:rsidR="00FF27B0" w:rsidRPr="00CE7CD0" w:rsidRDefault="00FF27B0" w:rsidP="00FF27B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17F2C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715D6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43892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3FFF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  <w:rsid w:val="00FF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3</cp:revision>
  <cp:lastPrinted>2025-01-21T05:45:00Z</cp:lastPrinted>
  <dcterms:created xsi:type="dcterms:W3CDTF">2025-02-11T11:50:00Z</dcterms:created>
  <dcterms:modified xsi:type="dcterms:W3CDTF">2025-02-11T11:57:00Z</dcterms:modified>
</cp:coreProperties>
</file>