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3900301B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C6085C">
        <w:rPr>
          <w:b/>
          <w:sz w:val="28"/>
          <w:u w:val="single"/>
        </w:rPr>
        <w:t>311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B122E0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7FBB54CA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B122E0">
        <w:rPr>
          <w:b/>
          <w:i/>
          <w:sz w:val="28"/>
          <w:u w:val="single"/>
        </w:rPr>
        <w:t xml:space="preserve">«Сестринское </w:t>
      </w:r>
      <w:proofErr w:type="gramStart"/>
      <w:r w:rsidR="00B122E0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B122E0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B122E0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A90CF5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31C6C43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7AD14BC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30051736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2CC792A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331D975C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C9297AB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90CF5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9E26B6A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4A54BDE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E584E7B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7F5320C8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144844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6ED13DBB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A90CF5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731A9A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11E141A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1FF720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5B58C48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05CBB7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6119BE2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745D4AA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042FC18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7FC59E59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77937C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0914BE8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33A1A3B8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47CFA76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6508F5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3CF785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BA9B93E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CA4E4E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2E695A2C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0455B014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3B97A631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949B4CC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934762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CED15C6" w:rsidR="00A90CF5" w:rsidRPr="00CE7CD0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1AB50C99" w:rsidR="00A90CF5" w:rsidRPr="00CE7CD0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B3C2D41" w:rsidR="00A90CF5" w:rsidRPr="004A6969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DF20E59" w:rsidR="00A90CF5" w:rsidRPr="004B1F48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05ED48D" w:rsidR="00A90CF5" w:rsidRPr="00347484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3CFD7F54" w:rsidR="00A90CF5" w:rsidRPr="009368AE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017C817F" w:rsidR="00A90CF5" w:rsidRPr="007F05ED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0276B92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4EA10954" w:rsidR="00A90CF5" w:rsidRPr="004A6969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2A1D47F9" w:rsidR="00A90CF5" w:rsidRPr="004B1F48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10D0ECD" w:rsidR="00A90CF5" w:rsidRPr="00347484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40A7D79" w:rsidR="00A90CF5" w:rsidRPr="009368AE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2080A640" w:rsidR="00A90CF5" w:rsidRPr="007F05ED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FAA9CB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193296A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77242763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978338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5CD7E55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545CC707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A90CF5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4C93C89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107F614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35CDEB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1855D65" w:rsidR="00A90CF5" w:rsidRPr="00CE7CD0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64C417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A90CF5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7075CB4" w:rsidR="00A90CF5" w:rsidRPr="004B1F48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66A7D59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E97B2E9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6F35BBE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2D4B27BB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2A74F2F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07C39C2" w:rsidR="00A90CF5" w:rsidRPr="004B1F48" w:rsidRDefault="00A90CF5" w:rsidP="00A90CF5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4FBADC06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2CB78197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113525B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73FED07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6398F9B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ХИР</w:t>
            </w:r>
            <w:proofErr w:type="spellEnd"/>
          </w:p>
        </w:tc>
      </w:tr>
      <w:tr w:rsidR="00A90CF5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18C0B58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0444C6DC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6D804DE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065404A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136EF8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7D5490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90CF5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34018F2E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B8AB80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6E3ACA06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27603751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38EC982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C608D3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90CF5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1A8BAABD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A60D460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214B1271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5D145BB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C4498CC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7DE0457F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A90CF5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A90CF5" w:rsidRPr="00CE7CD0" w:rsidRDefault="00A90CF5" w:rsidP="00A90CF5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B21CA75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FC05A0A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580F469A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10F1FD1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EA6BE53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FD7270E" w:rsidR="00A90CF5" w:rsidRPr="00CE7CD0" w:rsidRDefault="00A90CF5" w:rsidP="00A90CF5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25010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C25010" w:rsidRPr="00D57C8E" w:rsidRDefault="00C25010" w:rsidP="00C2501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C97D12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640537B7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6A23F3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30A6A8C2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520F008C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4C2A468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74013E6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37375AB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395F7D9D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04A4E4A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494D3E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CE09C7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0FE9EEE" w:rsidR="00C25010" w:rsidRPr="0052782B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1A02C9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1F62D411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44E4D42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7C910A1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1FDE1DA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4323AF08" w:rsidR="00C25010" w:rsidRPr="0052782B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8DC993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D6E5676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9AABA53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633E279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2725370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AFEA3F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1EDC6F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7CF7AEE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5BACEC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6282C90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9BD2F2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25E4384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39F5D2BC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44FCC88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2A9C87B5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4E66788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9C6F80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3F4FF2E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59C96B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0ED71AE7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5DE33A4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4610F1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D2006C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92766F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27911BE5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D2FCD4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14021E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5A8C57C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50AFDFA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C25010" w:rsidRPr="00B1274F" w:rsidRDefault="00C25010" w:rsidP="00C2501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7A59E5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CDC61D7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638DF02F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46089412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0623B7E7" w:rsidR="00C25010" w:rsidRPr="004B1F48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27B7770C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DA239BD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74423D3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225479C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352CF2B" w:rsidR="00C25010" w:rsidRPr="004B1F48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445ED74F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0F494305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5578C39" w:rsidR="00C25010" w:rsidRPr="00992CEB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A131067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</w:tr>
      <w:tr w:rsidR="00C25010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0576C446" w:rsidR="00C25010" w:rsidRPr="00CE7CD0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089CD2D6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0CA915E2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58692B2A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</w:tr>
      <w:tr w:rsidR="00C25010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BC597A3" w:rsidR="00C25010" w:rsidRPr="004B1F48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C908D6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059BECA9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37849FEC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5CD65A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678B060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46574220" w:rsidR="00C25010" w:rsidRPr="004B1F48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08DA91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49D2D00F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75F7FDB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73C130B2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5B73D3E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2F0F4C5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237DD09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6E8DAC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2CC4C51F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BE6C74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F77BAE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C25010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0EAF6D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CB8309C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550FF7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13CB128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F4AB83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4088FC1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C25010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361AC7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3522AEA5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0E92C01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2EE10003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76519C9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3F050D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C25010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08CA4703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5313025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B4DFC62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19D7EC3C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F584C5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297573C2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C25010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72279CD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03DF526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C7142C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868FD2F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41FE43C5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A5DF250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C25010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4B94D8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29696C6C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01A9F9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EC5B6B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27AC17E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125C45A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C25010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7CB4D273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6BE39437" w:rsidR="00C25010" w:rsidRPr="00A90CF5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62AB9570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642567BC" w:rsidR="00C25010" w:rsidRPr="00592124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A1A7CCC" w:rsidR="00C25010" w:rsidRPr="004B1F48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25010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FFA81C9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A0D4F35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6B90DC8D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A098405" w:rsidR="00C25010" w:rsidRPr="007A304A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53274CD" w:rsidR="00C25010" w:rsidRPr="004B1F48" w:rsidRDefault="00C25010" w:rsidP="00C25010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25010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68E7AE7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E05A29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159CA27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5210950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65C585D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459257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25010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430DA87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393A88B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5106C1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13267D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5AC0C1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3AFF7F9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25010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4AA52E6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6561A5A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0E8A86F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28FF6C54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FA2035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E82942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DF1193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6E1DD55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369481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69EBA190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5677F1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27B7CD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25010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C25010" w:rsidRPr="00491004" w:rsidRDefault="00C25010" w:rsidP="00C25010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21FAA83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31AF12E1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12EBAA1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2B2E5A1A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2E3BFEC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1772F68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25010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C25010" w:rsidRPr="00CE7CD0" w:rsidRDefault="00C25010" w:rsidP="00C25010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2814668E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24740B8B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5E9F379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2C4355B6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4EAA2C6D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04629282" w:rsidR="00C25010" w:rsidRPr="00CE7CD0" w:rsidRDefault="00C25010" w:rsidP="00C25010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2115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1A7D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92CEB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0CF5"/>
    <w:rsid w:val="00A9221E"/>
    <w:rsid w:val="00AB0276"/>
    <w:rsid w:val="00AB0D49"/>
    <w:rsid w:val="00AB28CF"/>
    <w:rsid w:val="00AB3868"/>
    <w:rsid w:val="00AB3AAF"/>
    <w:rsid w:val="00B122E0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5010"/>
    <w:rsid w:val="00C26304"/>
    <w:rsid w:val="00C31146"/>
    <w:rsid w:val="00C33810"/>
    <w:rsid w:val="00C52F25"/>
    <w:rsid w:val="00C578E1"/>
    <w:rsid w:val="00C6085C"/>
    <w:rsid w:val="00C61C26"/>
    <w:rsid w:val="00C83CCA"/>
    <w:rsid w:val="00C87003"/>
    <w:rsid w:val="00CA366F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6</cp:revision>
  <cp:lastPrinted>2025-01-21T05:45:00Z</cp:lastPrinted>
  <dcterms:created xsi:type="dcterms:W3CDTF">2025-02-12T11:37:00Z</dcterms:created>
  <dcterms:modified xsi:type="dcterms:W3CDTF">2025-02-18T06:48:00Z</dcterms:modified>
</cp:coreProperties>
</file>