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355F0E12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proofErr w:type="spellStart"/>
      <w:r w:rsidR="00957379">
        <w:rPr>
          <w:b/>
          <w:sz w:val="28"/>
          <w:u w:val="single"/>
        </w:rPr>
        <w:t>312</w:t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>курса</w:t>
      </w:r>
      <w:proofErr w:type="spellEnd"/>
      <w:r w:rsidR="008B7F76" w:rsidRPr="00CE7CD0">
        <w:rPr>
          <w:sz w:val="28"/>
        </w:rPr>
        <w:t xml:space="preserve">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957379">
        <w:rPr>
          <w:b/>
          <w:sz w:val="28"/>
          <w:u w:val="single"/>
          <w:lang w:val="en-US"/>
        </w:rPr>
        <w:t>III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159CF7C2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957379">
        <w:rPr>
          <w:b/>
          <w:i/>
          <w:sz w:val="28"/>
          <w:u w:val="single"/>
        </w:rPr>
        <w:t xml:space="preserve">«Сестринское </w:t>
      </w:r>
      <w:proofErr w:type="gramStart"/>
      <w:r w:rsidR="00957379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957379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957379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F47318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5B1D2CF0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4C2A09F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7D9D8C7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78DF23A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7FD1FF6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47D9D10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47318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06F34EE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03CD7F6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2022FA0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2368A01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363FC79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0A3541E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7318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4B16CB2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298C4BE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3171964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7F8FE4E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4E4E3AD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4F4F1DB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47318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447C219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3221CD2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6D9F45F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2A34A69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40E8EB0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293470A4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7318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6921347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164D3B2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2BE2285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1E31A8A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721F165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5BD2180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47318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39E74D5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2DA89FA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3901D5B6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16706D4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21C0AB0" w:rsidR="00F47318" w:rsidRPr="00CE7CD0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АКУШ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25F06CDB" w:rsidR="00F47318" w:rsidRPr="00CE7CD0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7318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798EE9B4" w:rsidR="00F47318" w:rsidRPr="004A6969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403AC743" w:rsidR="00F47318" w:rsidRPr="004B1F48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107D90C9" w:rsidR="00F47318" w:rsidRPr="0034748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AD5F90B" w:rsidR="00F47318" w:rsidRPr="009368AE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7122F1D7" w:rsidR="00F47318" w:rsidRPr="007F05ED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138CDCC3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47318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7AA89C31" w:rsidR="00F47318" w:rsidRPr="004A6969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29FB249E" w:rsidR="00F47318" w:rsidRPr="004B1F48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C282DF6" w:rsidR="00F47318" w:rsidRPr="0034748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5DC00EAF" w:rsidR="00F47318" w:rsidRPr="009368AE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64A4C66E" w:rsidR="00F47318" w:rsidRPr="007F05ED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1DFDD81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7318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317D031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22B87B9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6C78000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2C003AC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205D579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F47318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23ECEDA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1A6B3B6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52A5AED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1FDC7B2E" w:rsidR="00F47318" w:rsidRPr="00CE7CD0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37F5BF0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F47318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536657D7" w:rsidR="00F47318" w:rsidRPr="004B1F48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1ED2EAE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39320F4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686E49B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69AD54F7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00B2972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47318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1844BF14" w:rsidR="00F47318" w:rsidRPr="004B1F48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1C8AB63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50800894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6A0F89B6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39A16C23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5E5C839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7318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2063324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10A04457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6B1DD9D3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2373B2E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19FEAB5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1E31E17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47318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188D1A6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0769BD7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733A635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28A340E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5A005AB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</w:t>
            </w:r>
            <w:proofErr w:type="spellStart"/>
            <w:r>
              <w:rPr>
                <w:b/>
                <w:sz w:val="20"/>
                <w:szCs w:val="14"/>
              </w:rPr>
              <w:t>ПРОФ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7AA3B02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7318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783B7D6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7EB5E594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6E7C6B4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7E3B7BD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6D55606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4F346CF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</w:tr>
      <w:tr w:rsidR="00F47318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1D46759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5A7C7A9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362D2D9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4B0A832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7F6134D3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2945831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</w:tr>
      <w:tr w:rsidR="00F47318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F47318" w:rsidRPr="00D57C8E" w:rsidRDefault="00F47318" w:rsidP="00F47318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3319087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76C7D56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10B6683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4BFE681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77B7B88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5E3036D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</w:tr>
      <w:tr w:rsidR="00F47318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62671120" w:rsidR="00F47318" w:rsidRPr="00CE7CD0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6B5400F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40C7CC89" w:rsidR="00F47318" w:rsidRPr="00CE7CD0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79ECA07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6D81421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12D06E54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</w:tr>
      <w:tr w:rsidR="000A2E2D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0A2E2D" w:rsidRPr="00CE7CD0" w:rsidRDefault="000A2E2D" w:rsidP="000A2E2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0A2E2D" w:rsidRPr="00CE7CD0" w:rsidRDefault="000A2E2D" w:rsidP="000A2E2D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0A2E2D" w:rsidRPr="00CE7CD0" w:rsidRDefault="000A2E2D" w:rsidP="000A2E2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0A2E2D" w:rsidRPr="00CE7CD0" w:rsidRDefault="000A2E2D" w:rsidP="000A2E2D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0FE50149" w:rsidR="000A2E2D" w:rsidRPr="0052782B" w:rsidRDefault="000A2E2D" w:rsidP="000A2E2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4326AA0C" w:rsidR="000A2E2D" w:rsidRPr="00CE7CD0" w:rsidRDefault="000A2E2D" w:rsidP="000A2E2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360DC807" w:rsidR="000A2E2D" w:rsidRPr="00592124" w:rsidRDefault="000A2E2D" w:rsidP="000A2E2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55A64D2F" w:rsidR="000A2E2D" w:rsidRPr="00CE7CD0" w:rsidRDefault="000A2E2D" w:rsidP="000A2E2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622E0354" w:rsidR="000A2E2D" w:rsidRPr="00CE7CD0" w:rsidRDefault="000A2E2D" w:rsidP="000A2E2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08072070" w:rsidR="000A2E2D" w:rsidRPr="00CE7CD0" w:rsidRDefault="000A2E2D" w:rsidP="000A2E2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</w:tr>
      <w:tr w:rsidR="000A2E2D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0A2E2D" w:rsidRPr="00CE7CD0" w:rsidRDefault="000A2E2D" w:rsidP="000A2E2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0A2E2D" w:rsidRPr="00CE7CD0" w:rsidRDefault="000A2E2D" w:rsidP="000A2E2D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5F6F1287" w:rsidR="000A2E2D" w:rsidRPr="0052782B" w:rsidRDefault="000A2E2D" w:rsidP="000A2E2D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3D566281" w:rsidR="000A2E2D" w:rsidRPr="00CE7CD0" w:rsidRDefault="000A2E2D" w:rsidP="000A2E2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9BF943A" w:rsidR="000A2E2D" w:rsidRPr="007A304A" w:rsidRDefault="000A2E2D" w:rsidP="000A2E2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67EBF54A" w:rsidR="000A2E2D" w:rsidRPr="00CE7CD0" w:rsidRDefault="000A2E2D" w:rsidP="000A2E2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1A42997D" w:rsidR="000A2E2D" w:rsidRPr="00CE7CD0" w:rsidRDefault="000A2E2D" w:rsidP="000A2E2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14741BDE" w:rsidR="000A2E2D" w:rsidRPr="00CE7CD0" w:rsidRDefault="000A2E2D" w:rsidP="000A2E2D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</w:tr>
      <w:tr w:rsidR="00F47318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74EE85B7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3A06044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24EC9164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68298C87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48EC36D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293A1E0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47318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7D8CA9F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7A30D58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2292789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1D00F60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90112C7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359DF1A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47318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660E3FD4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444C74E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2A7FD0C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1938E6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2EBFB29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622B37B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47318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4BB39AF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442DC23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047A441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74CB1A5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0B33ED8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2F06519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47318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F47318" w:rsidRPr="00B1274F" w:rsidRDefault="00F47318" w:rsidP="00F47318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348F67E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72296790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7BCD38C3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715013B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69CAC049" w:rsidR="00F47318" w:rsidRPr="004B1F48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</w:tr>
      <w:tr w:rsidR="00F47318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7C92BA8C" w:rsidR="00F47318" w:rsidRPr="00CE7CD0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397700DD" w:rsidR="00F47318" w:rsidRPr="00CE7CD0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55A33C23" w:rsidR="00F47318" w:rsidRPr="000A2E2D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281286D1" w:rsidR="00F47318" w:rsidRPr="00CE7CD0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223FB1D9" w:rsidR="00F47318" w:rsidRPr="004B1F48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</w:tr>
      <w:tr w:rsidR="00F47318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2E8F93F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373CC79C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0BBA2499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6BE24FC7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</w:tr>
      <w:tr w:rsidR="00F47318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552CEAE9" w:rsidR="00F47318" w:rsidRPr="00CE7CD0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31C272C8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7F1AAF0F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641B8917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</w:tr>
      <w:tr w:rsidR="00F47318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5FF4975" w:rsidR="00F47318" w:rsidRPr="004B1F48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715A7AB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4DFC6EA9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4F3B0D40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82FE350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069F9A50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</w:tr>
      <w:tr w:rsidR="00F47318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DB20444" w:rsidR="00F47318" w:rsidRPr="004B1F48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3722D2C4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682E31D8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27782BA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703043A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33EF974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</w:tr>
      <w:tr w:rsidR="00F47318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057392C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7391C64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6D46D2D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546C339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7C670C3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745B7240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</w:tr>
      <w:tr w:rsidR="00F47318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3DD3708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3A6FC78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5112AC63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5604420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184D9BB7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733AF8F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</w:tr>
      <w:tr w:rsidR="00F47318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6C4FF3E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6DDE86E6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0BD18B2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6A5169E7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7376F09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6EB1C5F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</w:tr>
      <w:tr w:rsidR="00F47318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524CF84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0CEA191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00D4446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5058A320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34F9D01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3504A857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</w:tr>
      <w:tr w:rsidR="00F47318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0622B9C7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2CE7946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15B9B00D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1B4FDE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0227F113" w:rsidR="00F47318" w:rsidRPr="000A2E2D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655BE034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47318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7D3DB17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60F5843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0FA38E8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577D01E6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3A1AA3B3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10B513A5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47318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38A060A1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71E29503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4A34672B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21B53EFC" w:rsidR="00F47318" w:rsidRPr="00592124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02294078" w:rsidR="00F47318" w:rsidRPr="004B1F48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47318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7BA7DD52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1C7B889B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5766B3B0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413DFD3F" w:rsidR="00F47318" w:rsidRPr="007A304A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039AE243" w:rsidR="00F47318" w:rsidRPr="004B1F48" w:rsidRDefault="00F47318" w:rsidP="00F47318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47318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2A0A0C2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440CF92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2C6ECCE4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57286BE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37002DFB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5E6BFC36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47318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5E8233E0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40C04DA0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31B71188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44C0E439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1CF0D6C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6FB789B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F47318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5B44ED46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48ACB793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400106A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06243B40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558D1C46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59E88AF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47318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E4F70F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250B5D24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0268B63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3701A7BF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2182887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492727D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F47318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bookmarkStart w:id="0" w:name="_GoBack" w:colFirst="2" w:colLast="7"/>
            <w:r>
              <w:rPr>
                <w:sz w:val="20"/>
                <w:szCs w:val="14"/>
              </w:rPr>
              <w:t>22</w:t>
            </w:r>
          </w:p>
          <w:p w14:paraId="16142688" w14:textId="22A22042" w:rsidR="00F47318" w:rsidRPr="00491004" w:rsidRDefault="00F47318" w:rsidP="00F47318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64D12B4E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450E2B8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0273C29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3ABA04A3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6A05BDB5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6A8EBA81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F47318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F47318" w:rsidRPr="00CE7CD0" w:rsidRDefault="00F47318" w:rsidP="00F47318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4777413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4BA7E11C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2DFC14E3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0D50A63A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94BC342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0095C6B3" w:rsidR="00F47318" w:rsidRPr="00CE7CD0" w:rsidRDefault="00F47318" w:rsidP="00F47318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A2E2D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465CC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B5CFD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57379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47318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2025-02-18T07:01:00Z</dcterms:created>
  <dcterms:modified xsi:type="dcterms:W3CDTF">2025-02-18T07:08:00Z</dcterms:modified>
</cp:coreProperties>
</file>