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6B7A02C6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BB5C25">
        <w:rPr>
          <w:b/>
          <w:sz w:val="28"/>
          <w:u w:val="single"/>
        </w:rPr>
        <w:t>316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BB5C25">
        <w:rPr>
          <w:b/>
          <w:sz w:val="28"/>
          <w:u w:val="single"/>
          <w:lang w:val="en-US"/>
        </w:rPr>
        <w:t>II</w:t>
      </w:r>
      <w:r w:rsidR="008B7F76" w:rsidRPr="00CE7CD0">
        <w:rPr>
          <w:b/>
          <w:sz w:val="28"/>
          <w:u w:val="single"/>
        </w:rPr>
        <w:tab/>
      </w:r>
    </w:p>
    <w:p w14:paraId="5E11C1B9" w14:textId="17E51156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BB5C25">
        <w:rPr>
          <w:b/>
          <w:i/>
          <w:sz w:val="28"/>
          <w:u w:val="single"/>
        </w:rPr>
        <w:t xml:space="preserve">«Сестринское </w:t>
      </w:r>
      <w:proofErr w:type="gramStart"/>
      <w:r w:rsidR="00BB5C25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BB5C25">
        <w:rPr>
          <w:b/>
          <w:sz w:val="28"/>
          <w:u w:val="single"/>
        </w:rPr>
        <w:t xml:space="preserve">   </w:t>
      </w:r>
      <w:r w:rsidR="0056481B">
        <w:rPr>
          <w:b/>
          <w:sz w:val="28"/>
          <w:u w:val="single"/>
          <w:lang w:val="en-US"/>
        </w:rPr>
        <w:t>II</w:t>
      </w:r>
      <w:r w:rsidR="00EF579D" w:rsidRPr="00BB5C25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0562D6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1DBFCB8E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45FDD42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3F88C014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0035B902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62092DBA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479EF7EF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562D6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751A2F43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35C0C66B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7C3D847F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475A27F4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152C32B5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389A58C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562D6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0F42BDED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0E7CDF01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7207B949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6902B70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3E8745EF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244D906B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</w:tr>
      <w:tr w:rsidR="000562D6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6783DBCA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4893B796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2D5C123E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7AF83D8D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6692AEEC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4EAA15F0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</w:tr>
      <w:tr w:rsidR="000562D6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151F662B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30C09D51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43A9F53C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13093125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58FE87CF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45CBF77B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562D6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709F2FA6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685FF0E8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6A31C96C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62AF040C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53822B31" w:rsidR="000562D6" w:rsidRPr="00CE7CD0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3CE1FB6E" w:rsidR="000562D6" w:rsidRPr="00CE7CD0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562D6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506F4C04" w:rsidR="000562D6" w:rsidRPr="004A6969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72B9D6DE" w:rsidR="000562D6" w:rsidRPr="004B1F48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467A5F4B" w:rsidR="000562D6" w:rsidRPr="00347484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1CDBFCC1" w:rsidR="000562D6" w:rsidRPr="009368AE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E7C3EB2" w:rsidR="000562D6" w:rsidRPr="007F05ED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18A4D888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</w:tr>
      <w:tr w:rsidR="000562D6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58C40327" w:rsidR="000562D6" w:rsidRPr="004A6969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5E74EB79" w:rsidR="000562D6" w:rsidRPr="004B1F48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5FA68E05" w:rsidR="000562D6" w:rsidRPr="00347484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11A1EF24" w:rsidR="000562D6" w:rsidRPr="009368AE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0C5FFB24" w:rsidR="000562D6" w:rsidRPr="007F05ED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07138804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</w:tr>
      <w:tr w:rsidR="000562D6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329ACC08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77920F5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396384E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5555C50C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1BE29975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0562D6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01D9BB9C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18FF0D91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0BB82882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32F6A984" w:rsidR="000562D6" w:rsidRPr="00CE7CD0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ИНФЕКЦ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5F25CE95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0562D6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71A8645E" w:rsidR="000562D6" w:rsidRPr="004B1F48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22122989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248041EA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35A76686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04687221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699DC180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</w:tr>
      <w:tr w:rsidR="000562D6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641F5BD0" w:rsidR="000562D6" w:rsidRPr="004B1F48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2DD0209F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676D72CA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506D5C8A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0E83F8EC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77F1209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</w:tr>
      <w:tr w:rsidR="000562D6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640EE4E1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</w:t>
            </w:r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65225490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364A95CE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03C78424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5DB633E8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34192A52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562D6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2A82FC34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7E122D94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1A6B8D0A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1824FACC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31F23648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44794E2D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562D6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1D27B51C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О.РЕАНИМ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3F8FE614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О.РЕАНИМ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08DDC7F8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О.РЕАНИМ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0B9097F1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О.РЕАНИМ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395848A1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О.РЕАНИМ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5C8AAB50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О.РЕАНИМ</w:t>
            </w:r>
            <w:proofErr w:type="spellEnd"/>
          </w:p>
        </w:tc>
      </w:tr>
      <w:tr w:rsidR="000562D6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57FF7F2A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О.РЕАНИМ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0E7A6768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О.РЕАНИМ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3F4D17A3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О.РЕАНИМ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4521B63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О.РЕАНИМ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0AE70A81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О.РЕАНИМ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4EDAFB98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О.РЕАНИМ</w:t>
            </w:r>
            <w:proofErr w:type="spellEnd"/>
          </w:p>
        </w:tc>
      </w:tr>
      <w:tr w:rsidR="000562D6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0562D6" w:rsidRPr="00D57C8E" w:rsidRDefault="000562D6" w:rsidP="000562D6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73051CD2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О.РЕАНИМ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0D36628E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О.РЕАНИМ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26A4EDC1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О.РЕАНИМ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38D2AE4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7BE96A9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75080136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0562D6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262FA76A" w:rsidR="000562D6" w:rsidRPr="00CE7CD0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О.РЕАНИМ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7A6F9B4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О.РЕАНИМ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2041BB70" w:rsidR="000562D6" w:rsidRPr="00CE7CD0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О.РЕАНИМ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6980BAFF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44AB271B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4F235C9E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0562D6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0AAEE8A4" w:rsidR="000562D6" w:rsidRPr="0052782B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1F1E6279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0600F188" w:rsidR="000562D6" w:rsidRPr="00592124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23D3E579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76DA10EC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677D6E9B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0562D6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731F9EDC" w:rsidR="000562D6" w:rsidRPr="0052782B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6BB47BDE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6D3EA7E0" w:rsidR="000562D6" w:rsidRPr="007A304A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13171054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26C82698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520924E5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0562D6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7AC1D2BB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369111D9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541DB8C8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1894A0FC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62823FF8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6C549C52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0562D6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78BE4604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76667830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1346A780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18F0A1F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39DCF29F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04FDD879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0562D6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47011762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43A359B2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6EAC742F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0C25B93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1E3F1945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75B93EEF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0562D6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0FEAF41B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6CB4C9BE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68F21A25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5EB052FB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2D6C4046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2CEA9625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0562D6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bookmarkStart w:id="0" w:name="_GoBack" w:colFirst="6" w:colLast="7"/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0562D6" w:rsidRPr="00B1274F" w:rsidRDefault="000562D6" w:rsidP="000562D6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2D7754A2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55F6A870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1A185A9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57C7795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4197C5AF" w:rsidR="000562D6" w:rsidRPr="004B1F48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562D6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72A8A581" w:rsidR="000562D6" w:rsidRPr="00CE7CD0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4AE23761" w:rsidR="000562D6" w:rsidRPr="00CE7CD0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33581086" w:rsidR="000562D6" w:rsidRPr="00CE7CD0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1A86D4A0" w:rsidR="000562D6" w:rsidRPr="00CE7CD0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76878FF4" w:rsidR="000562D6" w:rsidRPr="004B1F48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bookmarkEnd w:id="0"/>
      <w:tr w:rsidR="000562D6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16B38708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3C9F856D" w:rsidR="000562D6" w:rsidRPr="00592124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797EE8AF" w:rsidR="000562D6" w:rsidRPr="00592124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0562D6" w:rsidRPr="00592124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0562D6" w:rsidRPr="00592124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4AA355F3" w:rsidR="000562D6" w:rsidRPr="00592124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</w:tr>
      <w:tr w:rsidR="000562D6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164C9843" w:rsidR="000562D6" w:rsidRPr="000562D6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4ECE88C1" w:rsidR="000562D6" w:rsidRPr="007A304A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14B16F46" w:rsidR="000562D6" w:rsidRPr="007A304A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0562D6" w:rsidRPr="007A304A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0562D6" w:rsidRPr="007A304A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7725384C" w:rsidR="000562D6" w:rsidRPr="007A304A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</w:tr>
      <w:tr w:rsidR="000562D6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465A5B5F" w:rsidR="000562D6" w:rsidRPr="000562D6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4B56F30B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7670B9D5" w:rsidR="000562D6" w:rsidRPr="00592124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28A9AD65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0B7BFDBD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09353C60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0562D6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4E2AF854" w:rsidR="000562D6" w:rsidRPr="000562D6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61B6D9DD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5D961065" w:rsidR="000562D6" w:rsidRPr="007A304A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106DC2BA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2EC1E998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5A59F322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0562D6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61857DA3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3ED0F091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60FFE1CF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5DD4148A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602B2CF5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47D14B66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0562D6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5931CF39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70A9B920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5386AA59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2C24CA1A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73688A71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43465F0C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0562D6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66E7A4F5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3A2FE148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7042049A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1A6A045D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0C941048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7DB924C6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0562D6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5FB03061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59E26D48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2FB773D8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7036311C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27415E1E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42C4C2D4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0562D6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053CF03A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5E875319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2BE3EE86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6A06EA64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11C47513" w:rsidR="000562D6" w:rsidRPr="00592124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11732572" w:rsidR="000562D6" w:rsidRPr="00592124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0562D6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0DD8A5A2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088BCE29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6242685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265AFBD6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38CC1B04" w:rsidR="000562D6" w:rsidRPr="007A304A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09704582" w:rsidR="000562D6" w:rsidRPr="007A304A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0562D6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00EEFD79" w:rsidR="000562D6" w:rsidRPr="000562D6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00E0AFDB" w:rsidR="000562D6" w:rsidRPr="00592124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5C5340B5" w:rsidR="000562D6" w:rsidRPr="00592124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0562D6" w:rsidRPr="00592124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027FEA1C" w:rsidR="000562D6" w:rsidRPr="00592124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4BDB5803" w:rsidR="000562D6" w:rsidRPr="004B1F48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0562D6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76A4ADC8" w:rsidR="000562D6" w:rsidRPr="007A304A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46C70E25" w:rsidR="000562D6" w:rsidRPr="007A304A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00E65432" w:rsidR="000562D6" w:rsidRPr="007A304A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0562D6" w:rsidRPr="007A304A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0044E661" w:rsidR="000562D6" w:rsidRPr="007A304A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38CC47B4" w:rsidR="000562D6" w:rsidRPr="004B1F48" w:rsidRDefault="000562D6" w:rsidP="000562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0562D6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26ABC75F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5D767403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1F38BFFB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084ABA6D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6E46BF2D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0FE78B5A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0562D6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70C48C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244D82D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5F29D46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35DEA171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2B210B11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40D9AFB2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0562D6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1D50B5CA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4CA12D39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62C65F0D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38E44E95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2DB26039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7A361BBF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0562D6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3C5AC26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5E50C99C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6F395FF8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29A77E80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2F22246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08D377A9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0562D6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0562D6" w:rsidRPr="00491004" w:rsidRDefault="000562D6" w:rsidP="000562D6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0562D6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0562D6" w:rsidRPr="00CE7CD0" w:rsidRDefault="000562D6" w:rsidP="000562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0562D6" w:rsidRPr="00CE7CD0" w:rsidRDefault="000562D6" w:rsidP="000562D6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562D6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0738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26F4D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C25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BF6E86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DF4244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271EE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11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2025-02-21T09:21:00Z</dcterms:created>
  <dcterms:modified xsi:type="dcterms:W3CDTF">2025-02-21T09:32:00Z</dcterms:modified>
</cp:coreProperties>
</file>