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15FB6245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753E35">
        <w:rPr>
          <w:b/>
          <w:sz w:val="28"/>
          <w:u w:val="single"/>
        </w:rPr>
        <w:t>351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753E35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08CBFC54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753E35">
        <w:rPr>
          <w:b/>
          <w:i/>
          <w:sz w:val="28"/>
          <w:u w:val="single"/>
        </w:rPr>
        <w:t xml:space="preserve">«Лабораторная </w:t>
      </w:r>
      <w:proofErr w:type="gramStart"/>
      <w:r w:rsidR="00753E35">
        <w:rPr>
          <w:b/>
          <w:i/>
          <w:sz w:val="28"/>
          <w:u w:val="single"/>
        </w:rPr>
        <w:t xml:space="preserve">диагностика» </w:t>
      </w:r>
      <w:r w:rsidRPr="00CE7CD0">
        <w:rPr>
          <w:sz w:val="28"/>
        </w:rPr>
        <w:t xml:space="preserve"> Семестр</w:t>
      </w:r>
      <w:proofErr w:type="gramEnd"/>
      <w:r w:rsidR="00EF579D" w:rsidRPr="00753E35">
        <w:rPr>
          <w:b/>
          <w:sz w:val="28"/>
          <w:u w:val="single"/>
        </w:rPr>
        <w:t xml:space="preserve">   </w:t>
      </w:r>
      <w:r w:rsidR="0056481B">
        <w:rPr>
          <w:b/>
          <w:sz w:val="28"/>
          <w:u w:val="single"/>
          <w:lang w:val="en-US"/>
        </w:rPr>
        <w:t>II</w:t>
      </w:r>
      <w:r w:rsidR="00EF579D" w:rsidRPr="00753E35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C410A6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335C766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448A4BF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67A52D3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72E5021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4E6AEA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42F338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5AD857E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89217B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6C4470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568F5CC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0C6581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61D826C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3B9DC9B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62F0982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529FBE7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0AD36F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76EBC01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63F73F4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7E1F11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430A8F2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555AAFE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602253E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09F38D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1F42797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50E068A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62A5647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131AEE2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FFAC62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8F785B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43B5F8C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4C1C7E0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DD6109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0B2E778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28F8C5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0AD1B67E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51F0D025" w:rsidR="00C410A6" w:rsidRPr="00753E35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5078832" w:rsidR="00C410A6" w:rsidRPr="004A6969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5D00AE18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570DCCCE" w:rsidR="00C410A6" w:rsidRPr="00753E35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73CE5A43" w:rsidR="00C410A6" w:rsidRPr="009368AE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7E23B6F1" w:rsidR="00C410A6" w:rsidRPr="007F05ED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B2E2EC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75C5E34E" w:rsidR="00C410A6" w:rsidRPr="004A6969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43AE2511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8A34A7C" w:rsidR="00C410A6" w:rsidRPr="00753E35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E69A790" w:rsidR="00C410A6" w:rsidRPr="009368AE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0AD0CF3A" w:rsidR="00C410A6" w:rsidRPr="007F05ED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07AA939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44BA6ED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6EB5978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0500B19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403297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12DEEE2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C410A6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F3BC5A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783968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06A8908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859C989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0D634DA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C410A6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7F599797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2B1973F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30EDB73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202BA74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2F8F95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7482654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0A82AB2B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51ED3B5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2A9B4EF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45BCA82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497368F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6B8EE3C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3F833F7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2927C3C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58E7E8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769A28E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1320615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5C421ED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6FA603B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EE91C4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FEED4C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6866330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33C0981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E97908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2C3B6CB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4003B6C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2FA0CA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64259EC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C34577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193F9B2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7EC7936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1FDCE16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2DC470B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124856B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F0C630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382FBCA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C410A6" w:rsidRPr="00D57C8E" w:rsidRDefault="00C410A6" w:rsidP="00C410A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798012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3157D6B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1DB5911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587C4D4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34C08F4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45C5474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4D723493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11D46F1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98B850E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3ADFC9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5A45E09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3C4D8EB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7FDF93CF" w:rsidR="00C410A6" w:rsidRPr="0052782B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2417D21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1BCE7AA8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654674E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02842D7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2800EBC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3F366043" w:rsidR="00C410A6" w:rsidRPr="0052782B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0E4925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B444636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5AFEF83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3D11AE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4661169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21942CD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C8DD02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7620E48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126F09C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768372D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40B125D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4C89C66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477888B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6EC4DB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48D6E10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BD90C1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6704B8D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7EC7E83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3315452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402ABA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157FA0E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17DFC7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77776A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56257B3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520AC7A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5C4B733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5590B80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94BE59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3D0F7AB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C410A6" w:rsidRPr="00B1274F" w:rsidRDefault="00C410A6" w:rsidP="00C410A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69D1EE9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35BC258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DF9594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6F98D58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41AB9DE5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31E1F3F2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45862E1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DD63506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55449E6B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6FD53560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AA484E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648C85B6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7DF27C7E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7493B4B9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5A9EE4C2" w:rsidR="00C410A6" w:rsidRPr="00CE7CD0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1CBAD167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600179C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1891FCE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3C9B839D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3514EE4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42C6F63B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14AF5F7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AF9106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FF4E04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7F062E99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2B3699B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65E112B8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6EDE93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FF7E0F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04D091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C410A6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436F80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571A908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39D93D1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0DAE802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023637D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2BBABFF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0AD2176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3127DE7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E0A011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7A76C86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507FB4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664450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38D82D1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618F51E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0D87F6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39F41E9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E40C9E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FB8B12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5847D74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5244F0D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4C9BBD0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65477A93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268DDF4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2B71D57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410A6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6682C59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0A9B7E9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F644B2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6A5CD1A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17965B0E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4DDEF301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41E3A73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A54F5E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65A424C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05E3AE7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E2FD75D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7D1D4AF2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674064CD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869459F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06A53DB9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2A9C92C4" w:rsidR="00C410A6" w:rsidRPr="00592124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7D12118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2C67EA0F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79A0EE40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0C3D984F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53B7345B" w:rsidR="00C410A6" w:rsidRPr="007A304A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5CEF873C" w:rsidR="00C410A6" w:rsidRPr="004B1F48" w:rsidRDefault="00C410A6" w:rsidP="00C410A6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68286D4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2DE11971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1F56F3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245DF43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AFF0D06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6C23E9C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6FB7BDA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F99D83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6F3D6D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36DE7E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65A37F29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ГИГИЕНА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38CB6C9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21</w:t>
            </w:r>
          </w:p>
          <w:p w14:paraId="6D5DE886" w14:textId="51FF10DB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97BC03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1AEE614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47D5DEA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560707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4E317035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3E65C93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B89806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2DBD378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2CC1DD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1FC7CCE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9AA7D5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61E5923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10A6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C410A6" w:rsidRPr="00491004" w:rsidRDefault="00C410A6" w:rsidP="00C410A6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450EDBE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4F07FA9B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1BA2840D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4F0D099E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C97558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3F27CB4F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10A6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C410A6" w:rsidRPr="00CE7CD0" w:rsidRDefault="00C410A6" w:rsidP="00C410A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6616545A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0025DE82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44B09567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4236DFB8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54B85370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4AF626C" w:rsidR="00C410A6" w:rsidRPr="00CE7CD0" w:rsidRDefault="00C410A6" w:rsidP="00C410A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30F4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66015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3E35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410A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344E2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2025-02-21T09:04:00Z</dcterms:created>
  <dcterms:modified xsi:type="dcterms:W3CDTF">2025-02-21T09:11:00Z</dcterms:modified>
</cp:coreProperties>
</file>