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0E1FDBC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7B59C7">
        <w:rPr>
          <w:b/>
          <w:sz w:val="28"/>
          <w:u w:val="single"/>
        </w:rPr>
        <w:t>414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7B59C7">
        <w:rPr>
          <w:b/>
          <w:sz w:val="28"/>
          <w:u w:val="single"/>
          <w:lang w:val="en-US"/>
        </w:rPr>
        <w:t>III</w:t>
      </w:r>
      <w:r w:rsidR="008B7F76" w:rsidRPr="00CE7CD0">
        <w:rPr>
          <w:b/>
          <w:sz w:val="28"/>
          <w:u w:val="single"/>
        </w:rPr>
        <w:tab/>
      </w:r>
    </w:p>
    <w:p w14:paraId="5E11C1B9" w14:textId="7390316C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7B59C7">
        <w:rPr>
          <w:b/>
          <w:i/>
          <w:sz w:val="28"/>
          <w:u w:val="single"/>
        </w:rPr>
        <w:t xml:space="preserve">«Сестринское </w:t>
      </w:r>
      <w:proofErr w:type="gramStart"/>
      <w:r w:rsidR="007B59C7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7B59C7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7B59C7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DD28A6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7DF0329B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07EF5A4E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459F00BB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40904558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017B342F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6E8D94E9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DD28A6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26CE2A94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0468100C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13752F59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79C117F5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4896A46F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562F0A05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DD28A6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78B7E2D5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418607FB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4DECF2BD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16290C3D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6DDCFB70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27BB56F1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D28A6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3FC72FE4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57850C5A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2637C053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43D9EBA5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49887173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59031DA3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D28A6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3AB98DE5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268A4671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0D40EE8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3E5AC6EC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560AF82B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01F9A960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DD28A6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7B855258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21BD341F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0F0B64BF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3B8E1D68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7DDF7E35" w:rsidR="00DD28A6" w:rsidRPr="00CE7CD0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61E36D90" w:rsidR="00DD28A6" w:rsidRPr="00CE7CD0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DD28A6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6350F698" w:rsidR="00DD28A6" w:rsidRPr="007B59C7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2A333234" w:rsidR="00DD28A6" w:rsidRPr="004B1F48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397C62E3" w:rsidR="00DD28A6" w:rsidRPr="00347484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068049B7" w:rsidR="00DD28A6" w:rsidRPr="009368AE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797FEAC" w:rsidR="00DD28A6" w:rsidRPr="007F05ED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131FA26F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DD28A6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60A67204" w:rsidR="00DD28A6" w:rsidRPr="004A6969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0919AFDD" w:rsidR="00DD28A6" w:rsidRPr="004B1F48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73EA81BE" w:rsidR="00DD28A6" w:rsidRPr="00347484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0298B658" w:rsidR="00DD28A6" w:rsidRPr="009368AE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5D11E8DF" w:rsidR="00DD28A6" w:rsidRPr="007F05ED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3FA7339F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ИН.ДИАГН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DD28A6" w:rsidRPr="005459C9" w14:paraId="002E330D" w14:textId="77777777" w:rsidTr="0006524A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7653" w:type="dxa"/>
            <w:gridSpan w:val="5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0CE761B" w14:textId="31921D3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СПЕЦИАЛИЗАЦИЯ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DD28A6" w:rsidRPr="005459C9" w14:paraId="2A024408" w14:textId="77777777" w:rsidTr="0006524A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653" w:type="dxa"/>
            <w:gridSpan w:val="5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E7FF5E" w14:textId="7777777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DD28A6" w:rsidRPr="005459C9" w14:paraId="284D9B8B" w14:textId="77777777" w:rsidTr="00D45C9B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E0E5E8A" w14:textId="3917DC1E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СПЕЦИАЛИЗАЦИЯ</w:t>
            </w:r>
          </w:p>
        </w:tc>
      </w:tr>
      <w:tr w:rsidR="00DD28A6" w:rsidRPr="005459C9" w14:paraId="0D2B08DC" w14:textId="77777777" w:rsidTr="0053296C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6F842E4" w14:textId="42E846BE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СПЕЦИАЛИЗАЦИЯ</w:t>
            </w:r>
          </w:p>
        </w:tc>
      </w:tr>
      <w:tr w:rsidR="00DD28A6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0C3FD035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27E0F93E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6C855D49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6FCE204F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74F28164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37241F0C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DD28A6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7777777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7CC68E0B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0A50489F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51BA58EE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165ADEDA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7FC7DEA1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DD28A6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DD28A6" w:rsidRPr="00D57C8E" w:rsidRDefault="00DD28A6" w:rsidP="00DD28A6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0F53D201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0F440F65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19D1AD30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2C8071CC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7C115B5E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3CEB3B56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DD28A6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1DAC26FD" w:rsidR="00DD28A6" w:rsidRPr="00CE7CD0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410F4798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1BEDC40F" w:rsidR="00DD28A6" w:rsidRPr="00CE7CD0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569A7CFE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40EB1FE2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275039A5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DD28A6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70607B58" w:rsidR="00DD28A6" w:rsidRPr="0052782B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023A6B03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0B874114" w:rsidR="00DD28A6" w:rsidRPr="00592124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7FBA0CF6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1732E8F6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4BC03BE4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DD28A6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4068CB17" w:rsidR="00DD28A6" w:rsidRPr="0052782B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16280EEF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5ED856A2" w:rsidR="00DD28A6" w:rsidRPr="007A304A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1F9040C4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171FE043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28C68893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DD28A6" w:rsidRPr="005459C9" w14:paraId="2DE6ABEF" w14:textId="77777777" w:rsidTr="007266A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bookmarkStart w:id="0" w:name="_GoBack" w:colFirst="4" w:colLast="4"/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4AB38936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767EE4FA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6309156E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4560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6A679050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АТТЕСТАЦИЯ </w:t>
            </w:r>
          </w:p>
        </w:tc>
      </w:tr>
      <w:bookmarkEnd w:id="0"/>
      <w:tr w:rsidR="00DD28A6" w:rsidRPr="005459C9" w14:paraId="15C52E76" w14:textId="77777777" w:rsidTr="007266A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64A3AF09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7D233C8F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6E88125F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4560" w:type="dxa"/>
            <w:gridSpan w:val="3"/>
            <w:vMerge/>
            <w:shd w:val="clear" w:color="auto" w:fill="auto"/>
            <w:vAlign w:val="center"/>
          </w:tcPr>
          <w:p w14:paraId="6B82D8D4" w14:textId="7777777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DD28A6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3DFC918B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1337AF38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7E7331B4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73528120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487C022E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53B5B244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DD28A6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46FACA1F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5A49A6D9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2446CF49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3F30A6CE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586C744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7C84B8CF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DD28A6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DD28A6" w:rsidRPr="00B1274F" w:rsidRDefault="00DD28A6" w:rsidP="00DD28A6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1E28E6A6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5692B2D0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4B8AF7F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0BC92A2A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5F32ACE5" w:rsidR="00DD28A6" w:rsidRPr="004B1F48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DD28A6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22252A8D" w:rsidR="00DD28A6" w:rsidRPr="00CE7CD0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54E2C98D" w:rsidR="00DD28A6" w:rsidRPr="00CE7CD0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2D578D68" w:rsidR="00DD28A6" w:rsidRPr="00CE7CD0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3F634AA0" w:rsidR="00DD28A6" w:rsidRPr="00CE7CD0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361FC60D" w:rsidR="00DD28A6" w:rsidRPr="004B1F48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DD28A6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6DE1833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1B5B06F5" w:rsidR="00DD28A6" w:rsidRPr="00592124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12D89DFC" w:rsidR="00DD28A6" w:rsidRPr="00592124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DD28A6" w:rsidRPr="00592124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DD28A6" w:rsidRPr="00592124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4A6A1492" w:rsidR="00DD28A6" w:rsidRPr="00592124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DD28A6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1153201E" w:rsidR="00DD28A6" w:rsidRPr="00CE7CD0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0E26AB97" w:rsidR="00DD28A6" w:rsidRPr="007A304A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1B317FCD" w:rsidR="00DD28A6" w:rsidRPr="007A304A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DD28A6" w:rsidRPr="007A304A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DD28A6" w:rsidRPr="007A304A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62A3F68F" w:rsidR="00DD28A6" w:rsidRPr="007A304A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DD28A6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3D03CC3B" w:rsidR="00DD28A6" w:rsidRPr="004B1F48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7C917760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5500983D" w:rsidR="00DD28A6" w:rsidRPr="00592124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3C58638F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0E158C81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23925F80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DD28A6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55BEC927" w:rsidR="00DD28A6" w:rsidRPr="004B1F48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39D8E90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12DD41EA" w:rsidR="00DD28A6" w:rsidRPr="007A304A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25F04862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6BBBED7A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416686D8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DD28A6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27468C25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2530552B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24852F20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2076201E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1237C828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4657A3C8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D28A6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0AA6E2CA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4A400FC3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246DA2BD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6EBAF3CA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01065883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2B32FEDB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D28A6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3F571CD3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16A98E13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1D08E469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152784DF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6B7E52FC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5E67F12C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D28A6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0BF9A266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01BC276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792F4903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2821157D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68426CA1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549C081D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D28A6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02D7CB12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2A404C3F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2610F320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184211E9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574E5532" w:rsidR="00DD28A6" w:rsidRPr="00592124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00F0264B" w:rsidR="00DD28A6" w:rsidRPr="00592124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D28A6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2B9624DE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7FB9DEB5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734BCFFD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39B5E5A5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732750E7" w:rsidR="00DD28A6" w:rsidRPr="007A304A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17F9B1FD" w:rsidR="00DD28A6" w:rsidRPr="007A304A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D28A6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3A111C63" w:rsidR="00DD28A6" w:rsidRPr="00592124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18A1C416" w:rsidR="00DD28A6" w:rsidRPr="00592124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3E77140C" w:rsidR="00DD28A6" w:rsidRPr="00592124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DD28A6" w:rsidRPr="00592124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6FDC403F" w:rsidR="00DD28A6" w:rsidRPr="00592124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4FFC2E7D" w:rsidR="00DD28A6" w:rsidRPr="004B1F48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D28A6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3D7AD43D" w:rsidR="00DD28A6" w:rsidRPr="007A304A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10EC3D10" w:rsidR="00DD28A6" w:rsidRPr="007A304A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7948E301" w:rsidR="00DD28A6" w:rsidRPr="007A304A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DD28A6" w:rsidRPr="007A304A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6F99A94B" w:rsidR="00DD28A6" w:rsidRPr="007A304A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18905DE9" w:rsidR="00DD28A6" w:rsidRPr="004B1F48" w:rsidRDefault="00DD28A6" w:rsidP="00DD28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D28A6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2C2CEC92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51EF43B6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7C39849C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1BF4759D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75009E8D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756F67B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D28A6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527C70A9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63058018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45A16090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0C50D47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33CF6E40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4DEAE0E6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D28A6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0AFAD226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651016E5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5B0252F2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13F39733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37C55DCC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46C2B67D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D28A6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535CAB9C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354B4AE6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0334F791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02FC3B53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29AC3F11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36DFB892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DD28A6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DD28A6" w:rsidRPr="00491004" w:rsidRDefault="00DD28A6" w:rsidP="00DD28A6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DD28A6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DD28A6" w:rsidRPr="00CE7CD0" w:rsidRDefault="00DD28A6" w:rsidP="00DD28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DD28A6" w:rsidRPr="00CE7CD0" w:rsidRDefault="00DD28A6" w:rsidP="00DD28A6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A74C2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59C7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DD28A6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34638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2025-02-11T10:56:00Z</dcterms:created>
  <dcterms:modified xsi:type="dcterms:W3CDTF">2025-02-11T11:01:00Z</dcterms:modified>
</cp:coreProperties>
</file>