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1347F5A8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proofErr w:type="spellStart"/>
      <w:r w:rsidR="000047DA">
        <w:rPr>
          <w:b/>
          <w:sz w:val="28"/>
          <w:u w:val="single"/>
        </w:rPr>
        <w:t>432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0047DA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220BC60A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0047DA">
        <w:rPr>
          <w:b/>
          <w:i/>
          <w:sz w:val="28"/>
          <w:u w:val="single"/>
        </w:rPr>
        <w:t>«Стоматология ортопедическая»</w:t>
      </w:r>
      <w:r w:rsidRPr="00CE7CD0">
        <w:rPr>
          <w:sz w:val="28"/>
        </w:rPr>
        <w:t xml:space="preserve"> Семестр</w:t>
      </w:r>
      <w:r w:rsidR="00EF579D" w:rsidRPr="000047DA">
        <w:rPr>
          <w:b/>
          <w:sz w:val="28"/>
          <w:u w:val="single"/>
        </w:rPr>
        <w:t xml:space="preserve">   </w:t>
      </w:r>
      <w:proofErr w:type="gramStart"/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proofErr w:type="gramEnd"/>
      <w:r w:rsidR="00EF579D" w:rsidRPr="000047DA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F45FFE" w:rsidRPr="005459C9" w14:paraId="3EDA729A" w14:textId="77777777" w:rsidTr="00C51790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57F2E79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7B376DD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F848712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6298B1D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05166B6E" w14:textId="77777777" w:rsidTr="00C51790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749C64" w14:textId="55C95E6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/>
            <w:shd w:val="clear" w:color="auto" w:fill="auto"/>
            <w:vAlign w:val="center"/>
          </w:tcPr>
          <w:p w14:paraId="7BA0B306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0FA7E" w14:textId="4A3EB52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6EB2E2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51499960" w14:textId="77777777" w:rsidTr="000B08FB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65ACA92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68378A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2B76291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756EFC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5C58C841" w14:textId="77777777" w:rsidTr="000B08FB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2BE1DE3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04D3BA1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3D397C0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52B0C823" w14:textId="77777777" w:rsidTr="00C16F8C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3169B6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739570C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1DF558F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6159325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4D9ACC7C" w14:textId="77777777" w:rsidTr="00C16F8C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65558E52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/>
            <w:shd w:val="clear" w:color="auto" w:fill="auto"/>
            <w:vAlign w:val="center"/>
          </w:tcPr>
          <w:p w14:paraId="44E9D161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6863E961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5EC830E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3A7A3B01" w14:textId="77777777" w:rsidTr="00016429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E41C4F2" w:rsidR="00F45FFE" w:rsidRPr="004A6969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715BA0C" w:rsidR="00F45FFE" w:rsidRPr="009368AE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5BFD17A9" w:rsidR="00F45FFE" w:rsidRPr="007F05ED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4D6C6EF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5C1A19F6" w14:textId="77777777" w:rsidTr="00016429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5C2D33A1" w:rsidR="00F45FFE" w:rsidRPr="004A6969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/>
            <w:shd w:val="clear" w:color="auto" w:fill="auto"/>
            <w:vAlign w:val="center"/>
          </w:tcPr>
          <w:p w14:paraId="032B6F76" w14:textId="6FE16672" w:rsidR="00F45FFE" w:rsidRPr="009368AE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7819E0A" w:rsidR="00F45FFE" w:rsidRPr="007F05ED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53E9495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002E330D" w14:textId="77777777" w:rsidTr="00F80BAA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bookmarkStart w:id="0" w:name="_GoBack" w:colFirst="4" w:colLast="4"/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4D229EC6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0A8CF6E2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5A6FD8C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bookmarkEnd w:id="0"/>
      <w:tr w:rsidR="00F45FFE" w:rsidRPr="005459C9" w14:paraId="2A024408" w14:textId="77777777" w:rsidTr="00F80BAA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431F25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91" w:type="dxa"/>
            <w:gridSpan w:val="3"/>
            <w:vMerge/>
            <w:shd w:val="clear" w:color="auto" w:fill="auto"/>
            <w:vAlign w:val="center"/>
          </w:tcPr>
          <w:p w14:paraId="219A5628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0FDC748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F45FFE" w:rsidRPr="005459C9" w14:paraId="284D9B8B" w14:textId="77777777" w:rsidTr="004370E8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4B2BAADB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3061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4F8FFC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AA5FD9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5F0903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0C787B0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6B94A24E" w14:textId="77777777" w:rsidTr="004370E8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654681ED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3061" w:type="dxa"/>
            <w:gridSpan w:val="2"/>
            <w:vMerge/>
            <w:shd w:val="clear" w:color="auto" w:fill="auto"/>
            <w:vAlign w:val="center"/>
          </w:tcPr>
          <w:p w14:paraId="1F02958B" w14:textId="4377B89A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0CFFA1D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8D9896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051469C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5FFE" w:rsidRPr="005459C9" w14:paraId="0D2B08DC" w14:textId="77777777" w:rsidTr="001816E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CF3504A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4AD9561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5A65AF8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517A360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  <w:tr w:rsidR="00F45FFE" w:rsidRPr="005459C9" w14:paraId="34AFD6D4" w14:textId="77777777" w:rsidTr="001816E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7D5C160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0EC944E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A0CBFA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2CC24A79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45FFE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B44E9B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2D8A3C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44678ED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3E524F4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1DAA066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4183572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0B95C33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6C0FDF9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53E0484A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6B8CC1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EC505A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66B4729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F45FFE" w:rsidRPr="00D57C8E" w:rsidRDefault="00F45FFE" w:rsidP="00F45FF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B6FE47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802471A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5E422BD4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A7B1C2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07757AE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39C5CB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5E9B5807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4A6E8BC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2B9841E7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FF4A14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40F9D1F4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109D1D11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88CFF5B" w:rsidR="00F45FFE" w:rsidRPr="0052782B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0DF5619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B250540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76DBB35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AF8612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670C71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42CEE5F" w:rsidR="00F45FFE" w:rsidRPr="0052782B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19AE4B02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264722EC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57D458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35B3AAA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F92230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6AC181B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4E803B1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21373D4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11E0922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48A7675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0457B35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1C99FCB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286766A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0F4F596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6F529FC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5934732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3388EA7A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5A81751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1DAD0B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722629B2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4FC974E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C32BDB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6980F2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374CC91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285DC76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D1A8AF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7E97B93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51A4FCC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28B2EC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F45FFE" w:rsidRPr="00B1274F" w:rsidRDefault="00F45FFE" w:rsidP="00F45FF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4AAB50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01C156A6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76402AB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9179D6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75F7C82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3EEA94E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7125D659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16B3147C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19FE2F0B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53853F4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75E1C2D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39D0F71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F258B79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67C911D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70FBAF94" w:rsidR="00F45FFE" w:rsidRPr="00CE7CD0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B663D3D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0E64842A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03D7F7F4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028BB116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2C48292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412F059E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44726FB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24CA30B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0896E82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44155742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676058E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3F74761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75359CB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7BBC79B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0560042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F45FFE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583F6601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5ACC0D01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15DDA60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733E53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EF944A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5464A26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0FE566E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611BCF28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7337480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CED6E4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BCB11F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3B77BC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6EAA51D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02E70BA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AD28364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0BACB14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87DB22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11333E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71354D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74B78CAA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907672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B1A9516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1929936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8BB769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5BAB8A82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09C450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5C0DE6A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5D65D16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B08F0EB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AC07B5B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EED90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4611044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1C55EB6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BBDE4A4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510F560A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5493470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67AB628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4B85798F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29CF5CA6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EA9A277" w:rsidR="00F45FFE" w:rsidRPr="00592124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DBA3293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5CAB1384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5A95439B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132225C6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CCA7369" w:rsidR="00F45FFE" w:rsidRPr="007A304A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7B330A6A" w:rsidR="00F45FFE" w:rsidRPr="004B1F48" w:rsidRDefault="00F45FFE" w:rsidP="00F45FF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2A1899E1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B4F774A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00FCBC3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22BE9D1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19B06F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7DCF57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0CD407E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2A00D8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1908BF7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59DD7C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36856A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2C2227C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D412255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133BDF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FA6514E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36C6F6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24D2163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2CB1CEBB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06CEEDC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690CC43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2A8A2110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41FB528F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2AAB4759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C54B40D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F45FFE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F45FFE" w:rsidRPr="00491004" w:rsidRDefault="00F45FFE" w:rsidP="00F45FF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45FFE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F45FFE" w:rsidRPr="00CE7CD0" w:rsidRDefault="00F45FFE" w:rsidP="00F45FF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F45FFE" w:rsidRPr="00CE7CD0" w:rsidRDefault="00F45FFE" w:rsidP="00F45FFE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47DA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AF6EA0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45FF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2025-02-11T11:41:00Z</dcterms:created>
  <dcterms:modified xsi:type="dcterms:W3CDTF">2025-02-11T11:45:00Z</dcterms:modified>
</cp:coreProperties>
</file>