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02AFC9D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135489">
        <w:rPr>
          <w:b/>
          <w:sz w:val="28"/>
          <w:u w:val="single"/>
        </w:rPr>
        <w:t>451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35489">
        <w:rPr>
          <w:b/>
          <w:sz w:val="28"/>
          <w:u w:val="single"/>
          <w:lang w:val="en-US"/>
        </w:rPr>
        <w:t>IV</w:t>
      </w:r>
      <w:r w:rsidR="008B7F76" w:rsidRPr="00CE7CD0">
        <w:rPr>
          <w:b/>
          <w:sz w:val="28"/>
          <w:u w:val="single"/>
        </w:rPr>
        <w:tab/>
      </w:r>
    </w:p>
    <w:p w14:paraId="5E11C1B9" w14:textId="3F0BB19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135489">
        <w:rPr>
          <w:b/>
          <w:i/>
          <w:sz w:val="28"/>
          <w:u w:val="single"/>
        </w:rPr>
        <w:t xml:space="preserve">«Лабораторная </w:t>
      </w:r>
      <w:proofErr w:type="gramStart"/>
      <w:r w:rsidR="00135489">
        <w:rPr>
          <w:b/>
          <w:i/>
          <w:sz w:val="28"/>
          <w:u w:val="single"/>
        </w:rPr>
        <w:t xml:space="preserve">диагностика» </w:t>
      </w:r>
      <w:r w:rsidRPr="00CE7CD0">
        <w:rPr>
          <w:sz w:val="28"/>
        </w:rPr>
        <w:t xml:space="preserve"> Семестр</w:t>
      </w:r>
      <w:proofErr w:type="gramEnd"/>
      <w:r w:rsidR="00EF579D" w:rsidRPr="00135489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13548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2538D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06303D8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6C55259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F140BB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A92896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FC0EDF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A4B882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F2538D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68FDD6F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3AD7481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1F11D7D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2AE320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0775C68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5EB4001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F2538D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7D5CB1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5B2298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5970D5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949C16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A8C925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1EF0C1F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F2538D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FDCE34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154D0B7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1EE8852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D8D4CC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09EA5D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47BE016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F2538D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D6895B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0D74EFC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3BC1D8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255BF9D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3945BE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2059C1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2538D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4DA5C5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A1FD0C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52C6426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5C653C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EAD9B00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C40F2B1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2538D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6387250" w:rsidR="00F2538D" w:rsidRPr="004A6969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E864009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F53A109" w:rsidR="00F2538D" w:rsidRPr="0034748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655DB91" w:rsidR="00F2538D" w:rsidRPr="009368AE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6D528E8" w:rsidR="00F2538D" w:rsidRPr="007F05ED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6397443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</w:tr>
      <w:tr w:rsidR="00F2538D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A8F4751" w:rsidR="00F2538D" w:rsidRPr="004A6969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5AFABA5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F589BC7" w:rsidR="00F2538D" w:rsidRPr="0034748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55CFC08" w:rsidR="00F2538D" w:rsidRPr="009368AE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B3D9779" w:rsidR="00F2538D" w:rsidRPr="007F05ED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D204C9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</w:tr>
      <w:tr w:rsidR="00F2538D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7B2446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C8E239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5720D3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067921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F223F0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2538D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687B29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3F97E6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371661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05D8774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FD92A9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2538D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0DAA3642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D9559E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5A3E111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E3367D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5880B34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8CF113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2538D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5F04509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5A7323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A237B0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522F0E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C6B3B4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AD4BB8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2538D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7E3DF4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8DB00B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BC8A7A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903226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23BE2E2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823623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2538D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BFA354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4B76C7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BD3D79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84BEC8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1FDFEC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207AEC7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2538D" w:rsidRPr="005459C9" w14:paraId="3600C847" w14:textId="77777777" w:rsidTr="001114C4">
        <w:trPr>
          <w:trHeight w:val="111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90564D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DA16BE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5BF56A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27DE1B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35BB96A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A9353D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2538D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2EFAEEE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24B5AC2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86B3A4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6249B07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8902A2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41034A1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2538D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F2538D" w:rsidRPr="00D57C8E" w:rsidRDefault="00F2538D" w:rsidP="00F2538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909974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6906BA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67B3D00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78410F4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2F5375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63D89E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2538D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FFCE8B1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D7FC28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45814BD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220694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074BC9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1DF417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F2538D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5095E54" w:rsidR="00F2538D" w:rsidRPr="0052782B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374950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7A85350E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351574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28E9FC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A1A559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</w:tr>
      <w:tr w:rsidR="00F2538D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4956737" w:rsidR="00F2538D" w:rsidRPr="0052782B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22A5B0D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97D74A1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CF0267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ЦИТО.ИС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5401A01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F5264F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</w:tr>
      <w:tr w:rsidR="00F2538D" w:rsidRPr="005459C9" w14:paraId="2DE6ABEF" w14:textId="77777777" w:rsidTr="009339D7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785097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09C4DD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452359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1C088C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tr w:rsidR="00F2538D" w:rsidRPr="005459C9" w14:paraId="15C52E76" w14:textId="77777777" w:rsidTr="009339D7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5C8EB8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763D86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0DE167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ПАРАЗ</w:t>
            </w:r>
            <w:proofErr w:type="spellEnd"/>
            <w:r>
              <w:rPr>
                <w:b/>
                <w:sz w:val="20"/>
                <w:szCs w:val="14"/>
              </w:rPr>
              <w:t>-ИЯ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EBD3BC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5FF83E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CDA483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E0E2C6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127B5D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94A774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C5FCDD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67475D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D1086B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0CA04D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B78EDE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8CDBA0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F2538D" w:rsidRPr="00B1274F" w:rsidRDefault="00F2538D" w:rsidP="00F2538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055A30C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56EDF5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6C0346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1C15141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3509B5C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00E736C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397BA044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6A85719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FB0238C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664E8AB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626866E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608FEAB1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D6194EB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37D9496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5A405D38" w:rsidR="00F2538D" w:rsidRPr="00CE7CD0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C2B6D75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239AF2CF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3BA35DA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72451B1C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912DD3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0A61B75C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15C8A5E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788D9F3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5E6EDF3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02E0558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63BDA4A1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1C3F4D3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D92171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C218EC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E768EC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2538D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6E2CD6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929C4B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4A5134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07FAD4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1789423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9AF9BB6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86AE7D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26D580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BE17AA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D27DD2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7BD331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0F57D5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84D486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7D70EC9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42B868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D5B0E6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05CA5D2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44D665E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47DF3F5B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05F13CE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4D3C5EC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943A5C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D52070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010D71D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A8E58D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A87971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7B5CDE60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733CD8BA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EE40A6A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1195F35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1F39863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EBAF06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4CBFB9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0053524F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1D705668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5664ED7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2538D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7777777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7777777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7777777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7777777" w:rsidR="00F2538D" w:rsidRPr="00592124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71915E52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</w:tr>
      <w:tr w:rsidR="00F2538D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7777777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7777777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77777777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7777777" w:rsidR="00F2538D" w:rsidRPr="007A304A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0DC5996" w:rsidR="00F2538D" w:rsidRPr="004B1F48" w:rsidRDefault="00F2538D" w:rsidP="00F2538D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</w:tr>
      <w:tr w:rsidR="00F2538D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72DCCEC5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32BE768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BF545E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6593634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F2538D" w:rsidRPr="00491004" w:rsidRDefault="00F2538D" w:rsidP="00F2538D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2538D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2538D" w:rsidRPr="00CE7CD0" w:rsidRDefault="00F2538D" w:rsidP="00F253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F2538D" w:rsidRPr="00CE7CD0" w:rsidRDefault="00F2538D" w:rsidP="00F2538D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14C4"/>
    <w:rsid w:val="0011393A"/>
    <w:rsid w:val="00125AEC"/>
    <w:rsid w:val="00135489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359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266B7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030E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38D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2025-01-21T05:45:00Z</cp:lastPrinted>
  <dcterms:created xsi:type="dcterms:W3CDTF">2025-02-21T09:11:00Z</dcterms:created>
  <dcterms:modified xsi:type="dcterms:W3CDTF">2025-02-21T09:20:00Z</dcterms:modified>
</cp:coreProperties>
</file>